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AB93" w14:textId="680A6355" w:rsidR="000B3846" w:rsidRPr="00CC35FF" w:rsidRDefault="0058413E" w:rsidP="00CC35FF">
      <w:pPr>
        <w:pStyle w:val="Zaglavlje"/>
        <w:tabs>
          <w:tab w:val="clear" w:pos="9072"/>
          <w:tab w:val="right" w:pos="9063"/>
        </w:tabs>
        <w:spacing w:before="0"/>
        <w:ind w:left="1440" w:right="9"/>
        <w:jc w:val="center"/>
        <w:rPr>
          <w:b/>
          <w:color w:val="333399"/>
          <w:spacing w:val="100"/>
        </w:rPr>
      </w:pPr>
      <w:r w:rsidRPr="00CC35FF">
        <w:rPr>
          <w:noProof/>
        </w:rPr>
        <w:drawing>
          <wp:anchor distT="0" distB="0" distL="114300" distR="114300" simplePos="0" relativeHeight="251658240" behindDoc="0" locked="0" layoutInCell="1" allowOverlap="1" wp14:anchorId="7CD40EC7" wp14:editId="6E47D709">
            <wp:simplePos x="0" y="0"/>
            <wp:positionH relativeFrom="column">
              <wp:posOffset>-72390</wp:posOffset>
            </wp:positionH>
            <wp:positionV relativeFrom="paragraph">
              <wp:posOffset>36195</wp:posOffset>
            </wp:positionV>
            <wp:extent cx="904875" cy="895350"/>
            <wp:effectExtent l="19050" t="0" r="9525" b="0"/>
            <wp:wrapSquare wrapText="bothSides"/>
            <wp:docPr id="8" name="Picture 8" descr="sveuciliste_logo_memo_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veuciliste_logo_memo_3 cop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846" w:rsidRPr="00CC35FF">
        <w:rPr>
          <w:b/>
          <w:color w:val="333399"/>
          <w:spacing w:val="100"/>
        </w:rPr>
        <w:t>SVEUČILIŠTE</w:t>
      </w:r>
      <w:r w:rsidR="000B3846" w:rsidRPr="00CC35FF">
        <w:rPr>
          <w:b/>
          <w:color w:val="333399"/>
          <w:spacing w:val="200"/>
        </w:rPr>
        <w:t xml:space="preserve"> </w:t>
      </w:r>
      <w:r w:rsidR="000B3846" w:rsidRPr="00CC35FF">
        <w:rPr>
          <w:b/>
          <w:color w:val="333399"/>
          <w:spacing w:val="100"/>
        </w:rPr>
        <w:t>U</w:t>
      </w:r>
      <w:r w:rsidR="000B3846" w:rsidRPr="00CC35FF">
        <w:rPr>
          <w:b/>
          <w:color w:val="333399"/>
          <w:spacing w:val="200"/>
        </w:rPr>
        <w:t xml:space="preserve"> </w:t>
      </w:r>
      <w:r w:rsidR="000B3846" w:rsidRPr="00CC35FF">
        <w:rPr>
          <w:b/>
          <w:color w:val="333399"/>
          <w:spacing w:val="100"/>
        </w:rPr>
        <w:t>SPLITU</w:t>
      </w:r>
    </w:p>
    <w:p w14:paraId="2B7723C3" w14:textId="77777777" w:rsidR="000B3846" w:rsidRPr="00CC35FF" w:rsidRDefault="000B3846" w:rsidP="00CC35FF">
      <w:pPr>
        <w:pStyle w:val="Zaglavlje"/>
        <w:tabs>
          <w:tab w:val="clear" w:pos="9072"/>
          <w:tab w:val="right" w:pos="9063"/>
        </w:tabs>
        <w:spacing w:before="0"/>
        <w:ind w:left="1440" w:right="11"/>
        <w:jc w:val="center"/>
        <w:rPr>
          <w:color w:val="333399"/>
          <w:spacing w:val="70"/>
        </w:rPr>
      </w:pPr>
      <w:r w:rsidRPr="00CC35FF">
        <w:rPr>
          <w:color w:val="333399"/>
          <w:spacing w:val="70"/>
        </w:rPr>
        <w:t>UNIVERSITAS STUDIORUM SPALATENSIS</w:t>
      </w:r>
    </w:p>
    <w:p w14:paraId="14A3B5E7" w14:textId="7191B3EE" w:rsidR="000B3846" w:rsidRPr="00CC35FF" w:rsidRDefault="00AF6E77" w:rsidP="00CC35FF">
      <w:pPr>
        <w:pStyle w:val="Zaglavlje"/>
        <w:tabs>
          <w:tab w:val="clear" w:pos="9072"/>
          <w:tab w:val="left" w:pos="4853"/>
          <w:tab w:val="center" w:pos="5251"/>
          <w:tab w:val="right" w:pos="9063"/>
        </w:tabs>
        <w:spacing w:before="0"/>
        <w:ind w:left="1440" w:right="11"/>
        <w:rPr>
          <w:b/>
          <w:color w:val="333399"/>
        </w:rPr>
      </w:pPr>
      <w:r w:rsidRPr="00CC35FF">
        <w:rPr>
          <w:noProof/>
          <w:color w:val="33339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16017" wp14:editId="00FED447">
                <wp:simplePos x="0" y="0"/>
                <wp:positionH relativeFrom="column">
                  <wp:posOffset>-68581</wp:posOffset>
                </wp:positionH>
                <wp:positionV relativeFrom="paragraph">
                  <wp:posOffset>86995</wp:posOffset>
                </wp:positionV>
                <wp:extent cx="8874125" cy="67310"/>
                <wp:effectExtent l="19050" t="19050" r="22225" b="2794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74125" cy="6731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98AF56"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85pt" to="693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" strokecolor="#339" strokeweight="2.5pt"/>
            </w:pict>
          </mc:Fallback>
        </mc:AlternateContent>
      </w:r>
    </w:p>
    <w:p w14:paraId="67860C06" w14:textId="77777777" w:rsidR="00CC35FF" w:rsidRDefault="00CC35FF" w:rsidP="00CC35FF">
      <w:pPr>
        <w:spacing w:before="0"/>
      </w:pPr>
    </w:p>
    <w:p w14:paraId="1C88295C" w14:textId="77777777" w:rsidR="00CC35FF" w:rsidRDefault="00CC35FF" w:rsidP="00CC35FF">
      <w:pPr>
        <w:spacing w:before="0"/>
      </w:pPr>
    </w:p>
    <w:p w14:paraId="2EA76678" w14:textId="77777777" w:rsidR="00CC35FF" w:rsidRDefault="00CC35FF" w:rsidP="00CC35FF">
      <w:pPr>
        <w:spacing w:before="0"/>
      </w:pPr>
    </w:p>
    <w:p w14:paraId="56E07A1F" w14:textId="77777777" w:rsidR="00642304" w:rsidRDefault="00642304" w:rsidP="00642304">
      <w:pPr>
        <w:spacing w:before="0"/>
      </w:pPr>
      <w:r>
        <w:t>KLASA: 003-08/21-05/06</w:t>
      </w:r>
    </w:p>
    <w:p w14:paraId="7CB9CE07" w14:textId="77777777" w:rsidR="00642304" w:rsidRDefault="00642304" w:rsidP="00642304">
      <w:pPr>
        <w:spacing w:before="0"/>
      </w:pPr>
      <w:r>
        <w:t>URBROJ: 2181-202-3-01-21-1</w:t>
      </w:r>
    </w:p>
    <w:p w14:paraId="7F21D4E1" w14:textId="77777777" w:rsidR="00642304" w:rsidRDefault="00642304" w:rsidP="00642304">
      <w:pPr>
        <w:spacing w:before="0"/>
      </w:pPr>
    </w:p>
    <w:p w14:paraId="4FF0C322" w14:textId="77777777" w:rsidR="00642304" w:rsidRDefault="00642304" w:rsidP="00642304">
      <w:pPr>
        <w:spacing w:before="0"/>
      </w:pPr>
      <w:r>
        <w:t>Split, 20. srpnja 2021. godine</w:t>
      </w:r>
    </w:p>
    <w:p w14:paraId="627AD1E1" w14:textId="77777777" w:rsidR="00642304" w:rsidRDefault="00642304" w:rsidP="00642304">
      <w:pPr>
        <w:spacing w:before="0"/>
        <w:jc w:val="right"/>
      </w:pPr>
    </w:p>
    <w:p w14:paraId="1CD29F79" w14:textId="77777777" w:rsidR="00642304" w:rsidRDefault="00642304" w:rsidP="00642304">
      <w:pPr>
        <w:spacing w:before="0"/>
        <w:jc w:val="right"/>
        <w:rPr>
          <w:b/>
        </w:rPr>
      </w:pPr>
      <w:r>
        <w:rPr>
          <w:b/>
        </w:rPr>
        <w:t xml:space="preserve">   ČLANOVIMA SENATA SVEUČILIŠTA U SPLITU</w:t>
      </w:r>
    </w:p>
    <w:p w14:paraId="573CACAA" w14:textId="77777777" w:rsidR="00642304" w:rsidRDefault="00642304" w:rsidP="00642304">
      <w:pPr>
        <w:spacing w:before="0"/>
        <w:jc w:val="center"/>
      </w:pPr>
    </w:p>
    <w:p w14:paraId="4DB8C914" w14:textId="77777777" w:rsidR="00642304" w:rsidRDefault="00642304" w:rsidP="00642304">
      <w:pPr>
        <w:spacing w:before="0"/>
        <w:ind w:firstLine="426"/>
      </w:pPr>
      <w:r>
        <w:t>Na temelju članka 16. Statuta Sveučilišta u Splitu, iz razloga žurnosti sazivam 51. sjednicu Senata Sveučilišta u Splitu, koja će se održati elektroničkim putem</w:t>
      </w:r>
    </w:p>
    <w:p w14:paraId="4506DD81" w14:textId="77777777" w:rsidR="00642304" w:rsidRDefault="00642304" w:rsidP="00642304">
      <w:pPr>
        <w:spacing w:before="0"/>
      </w:pPr>
    </w:p>
    <w:p w14:paraId="336C8484" w14:textId="77777777" w:rsidR="00642304" w:rsidRDefault="00642304" w:rsidP="00642304">
      <w:pPr>
        <w:spacing w:before="0"/>
        <w:ind w:firstLine="426"/>
      </w:pPr>
      <w:r>
        <w:t>Za sjednicu Senata predlažem sljedeći</w:t>
      </w:r>
    </w:p>
    <w:p w14:paraId="65248FF2" w14:textId="77777777" w:rsidR="00642304" w:rsidRDefault="00642304" w:rsidP="00642304">
      <w:pPr>
        <w:spacing w:before="0"/>
        <w:jc w:val="center"/>
        <w:rPr>
          <w:bCs/>
        </w:rPr>
      </w:pPr>
    </w:p>
    <w:p w14:paraId="46B32881" w14:textId="76A9FF87" w:rsidR="00642304" w:rsidRDefault="00642304" w:rsidP="00642304">
      <w:pPr>
        <w:spacing w:before="0"/>
        <w:jc w:val="center"/>
        <w:rPr>
          <w:b/>
          <w:bCs/>
        </w:rPr>
      </w:pPr>
      <w:r>
        <w:rPr>
          <w:b/>
          <w:bCs/>
        </w:rPr>
        <w:t>D n e v n i    r e d:</w:t>
      </w:r>
    </w:p>
    <w:p w14:paraId="5DFB50BF" w14:textId="19E24FFB" w:rsidR="00642304" w:rsidRDefault="00642304" w:rsidP="00642304">
      <w:pPr>
        <w:spacing w:before="0"/>
      </w:pPr>
    </w:p>
    <w:p w14:paraId="1A2322D5" w14:textId="77777777" w:rsidR="00642304" w:rsidRDefault="00642304" w:rsidP="00642304">
      <w:pPr>
        <w:spacing w:before="0"/>
      </w:pPr>
    </w:p>
    <w:p w14:paraId="0D55A7A6" w14:textId="6EF1E5A4" w:rsidR="00642304" w:rsidRPr="0055754B" w:rsidRDefault="00642304" w:rsidP="00642304">
      <w:pPr>
        <w:numPr>
          <w:ilvl w:val="0"/>
          <w:numId w:val="17"/>
        </w:numPr>
        <w:spacing w:before="0"/>
        <w:ind w:left="426" w:hanging="426"/>
        <w:rPr>
          <w:b/>
        </w:rPr>
      </w:pPr>
      <w:r w:rsidRPr="0055754B">
        <w:rPr>
          <w:b/>
        </w:rPr>
        <w:t>Donošenje Odluke o raspodjeli sredstava za financiranje studentskih programa iz sredstava Studentskog zbora Sveučilišta u Splitu i Državnog proračuna Re</w:t>
      </w:r>
      <w:r w:rsidR="00E743C5">
        <w:rPr>
          <w:b/>
        </w:rPr>
        <w:t>publike Hrvatske u 2021. godini.</w:t>
      </w:r>
    </w:p>
    <w:p w14:paraId="2A0D533D" w14:textId="77777777" w:rsidR="00642304" w:rsidRPr="0055754B" w:rsidRDefault="00642304" w:rsidP="00642304">
      <w:pPr>
        <w:spacing w:before="0"/>
        <w:rPr>
          <w:b/>
        </w:rPr>
      </w:pPr>
    </w:p>
    <w:p w14:paraId="5C3F0D05" w14:textId="77777777" w:rsidR="00642304" w:rsidRDefault="00642304" w:rsidP="00642304">
      <w:pPr>
        <w:spacing w:before="0"/>
        <w:rPr>
          <w:b/>
        </w:rPr>
      </w:pPr>
    </w:p>
    <w:p w14:paraId="5973E443" w14:textId="354CEFA0" w:rsidR="009250A0" w:rsidRPr="006E2E5C" w:rsidRDefault="00642304" w:rsidP="006E2E5C">
      <w:pPr>
        <w:spacing w:before="0"/>
        <w:rPr>
          <w:b/>
        </w:rPr>
      </w:pPr>
      <w:r>
        <w:rPr>
          <w:b/>
        </w:rPr>
        <w:t>U privitku Vam dostavljamo:</w:t>
      </w:r>
    </w:p>
    <w:p w14:paraId="7F2431B0" w14:textId="2E3B54F3" w:rsidR="006E2E5C" w:rsidRPr="00CD3D17" w:rsidRDefault="009250A0" w:rsidP="006E2E5C">
      <w:pPr>
        <w:spacing w:before="0"/>
        <w:ind w:firstLine="284"/>
      </w:pPr>
      <w:r w:rsidRPr="00CD3D17">
        <w:t xml:space="preserve">- </w:t>
      </w:r>
      <w:r w:rsidR="006E2E5C" w:rsidRPr="00CD3D17">
        <w:t>Odluka Studentskog zbora od 19. srpnja 2021. godine i Prijedlog raspodjele financijskih sredstava za studentske programe financiranih od Studentskog zbora Sveučilišta u Sp</w:t>
      </w:r>
      <w:r w:rsidR="00081623">
        <w:t>litu za 2021. godinu s tablicom</w:t>
      </w:r>
    </w:p>
    <w:p w14:paraId="2EBA2D7E" w14:textId="564C3217" w:rsidR="00642304" w:rsidRPr="00CD3D17" w:rsidRDefault="009250A0" w:rsidP="009250A0">
      <w:pPr>
        <w:spacing w:before="0"/>
        <w:ind w:firstLine="284"/>
      </w:pPr>
      <w:r w:rsidRPr="00CD3D17">
        <w:t xml:space="preserve">- </w:t>
      </w:r>
      <w:r w:rsidR="00642304" w:rsidRPr="00CD3D17">
        <w:t>Nacrt Odluke Senata</w:t>
      </w:r>
      <w:r w:rsidR="007B6BAE" w:rsidRPr="00CD3D17">
        <w:t xml:space="preserve"> Sveučilišta u Splitu</w:t>
      </w:r>
    </w:p>
    <w:p w14:paraId="376FFDD6" w14:textId="77777777" w:rsidR="00642304" w:rsidRDefault="00642304" w:rsidP="00642304">
      <w:pPr>
        <w:spacing w:before="0"/>
        <w:ind w:left="142" w:hanging="142"/>
      </w:pPr>
    </w:p>
    <w:p w14:paraId="5E69C405" w14:textId="77777777" w:rsidR="00642304" w:rsidRDefault="00642304" w:rsidP="00642304">
      <w:pPr>
        <w:spacing w:before="0"/>
        <w:ind w:left="142" w:hanging="142"/>
        <w:rPr>
          <w:i/>
        </w:rPr>
      </w:pPr>
    </w:p>
    <w:p w14:paraId="1A91E662" w14:textId="12A163DE" w:rsidR="00642304" w:rsidRDefault="00642304" w:rsidP="00642304">
      <w:pPr>
        <w:spacing w:before="0"/>
      </w:pPr>
      <w:r>
        <w:t>Molimo Vas da nam najkasnije do</w:t>
      </w:r>
      <w:r w:rsidR="00EA4C9E">
        <w:rPr>
          <w:b/>
        </w:rPr>
        <w:t xml:space="preserve"> 21. srpnja 2021. godine do 12</w:t>
      </w:r>
      <w:bookmarkStart w:id="0" w:name="_GoBack"/>
      <w:bookmarkEnd w:id="0"/>
      <w:r>
        <w:rPr>
          <w:b/>
        </w:rPr>
        <w:t>:00 sati</w:t>
      </w:r>
      <w:r>
        <w:t xml:space="preserve"> elektroničkim putem na e-mail: ivana.bradaric.gugic@unist.hr iskažete svoje glasovanje </w:t>
      </w:r>
      <w:r>
        <w:rPr>
          <w:b/>
        </w:rPr>
        <w:t xml:space="preserve">ZA </w:t>
      </w:r>
      <w:r>
        <w:t>donošenje sljedeće Odluke:</w:t>
      </w:r>
    </w:p>
    <w:p w14:paraId="6A400D06" w14:textId="77777777" w:rsidR="00642304" w:rsidRDefault="00642304" w:rsidP="00642304">
      <w:pPr>
        <w:spacing w:before="0"/>
      </w:pPr>
    </w:p>
    <w:p w14:paraId="083C92B5" w14:textId="5140F50B" w:rsidR="00642304" w:rsidRPr="00D45CC9" w:rsidRDefault="00642304" w:rsidP="00642304">
      <w:pPr>
        <w:tabs>
          <w:tab w:val="left" w:pos="0"/>
        </w:tabs>
        <w:spacing w:before="0"/>
        <w:contextualSpacing/>
        <w:rPr>
          <w:i/>
        </w:rPr>
      </w:pPr>
      <w:r w:rsidRPr="00D45CC9">
        <w:rPr>
          <w:i/>
        </w:rPr>
        <w:lastRenderedPageBreak/>
        <w:t>Ad. 1.</w:t>
      </w:r>
    </w:p>
    <w:p w14:paraId="28B83BF9" w14:textId="77777777" w:rsidR="0058413E" w:rsidRPr="00D45CC9" w:rsidRDefault="0058413E" w:rsidP="00CC35FF">
      <w:pPr>
        <w:spacing w:before="0"/>
        <w:jc w:val="center"/>
        <w:rPr>
          <w:b/>
          <w:i/>
        </w:rPr>
      </w:pPr>
      <w:r w:rsidRPr="00D45CC9">
        <w:rPr>
          <w:b/>
          <w:i/>
        </w:rPr>
        <w:t>I.</w:t>
      </w:r>
    </w:p>
    <w:p w14:paraId="3EE18B96" w14:textId="77777777" w:rsidR="00E91FBD" w:rsidRPr="00D45CC9" w:rsidRDefault="00E91FBD" w:rsidP="00091E96">
      <w:pPr>
        <w:spacing w:before="0"/>
        <w:rPr>
          <w:i/>
        </w:rPr>
      </w:pPr>
    </w:p>
    <w:p w14:paraId="5E6F4520" w14:textId="3C93750A" w:rsidR="00EA08D8" w:rsidRPr="00D45CC9" w:rsidRDefault="000544AE" w:rsidP="00CC35FF">
      <w:pPr>
        <w:spacing w:before="0"/>
        <w:rPr>
          <w:i/>
        </w:rPr>
      </w:pPr>
      <w:r w:rsidRPr="00D45CC9">
        <w:rPr>
          <w:i/>
        </w:rPr>
        <w:t xml:space="preserve">Financijska sredstva za studentske </w:t>
      </w:r>
      <w:r w:rsidR="00DA414A" w:rsidRPr="00D45CC9">
        <w:rPr>
          <w:i/>
        </w:rPr>
        <w:t>programe</w:t>
      </w:r>
      <w:r w:rsidR="0099509D" w:rsidRPr="00D45CC9">
        <w:rPr>
          <w:i/>
        </w:rPr>
        <w:t xml:space="preserve"> na Sveučilištu u Splitu za 202</w:t>
      </w:r>
      <w:r w:rsidR="00334DFC" w:rsidRPr="00D45CC9">
        <w:rPr>
          <w:i/>
        </w:rPr>
        <w:t>1</w:t>
      </w:r>
      <w:r w:rsidRPr="00D45CC9">
        <w:rPr>
          <w:i/>
        </w:rPr>
        <w:t xml:space="preserve">. </w:t>
      </w:r>
      <w:r w:rsidR="00567285" w:rsidRPr="00D45CC9">
        <w:rPr>
          <w:i/>
        </w:rPr>
        <w:t>g</w:t>
      </w:r>
      <w:r w:rsidRPr="00D45CC9">
        <w:rPr>
          <w:i/>
        </w:rPr>
        <w:t>odinu</w:t>
      </w:r>
      <w:r w:rsidR="00567285" w:rsidRPr="00D45CC9">
        <w:rPr>
          <w:i/>
        </w:rPr>
        <w:t xml:space="preserve">, financirana iz </w:t>
      </w:r>
      <w:r w:rsidR="00DA414A" w:rsidRPr="00D45CC9">
        <w:rPr>
          <w:i/>
        </w:rPr>
        <w:t xml:space="preserve">sredstava Studentskog zbora Sveučilišta u Splitu i </w:t>
      </w:r>
      <w:r w:rsidR="00567285" w:rsidRPr="00D45CC9">
        <w:rPr>
          <w:i/>
        </w:rPr>
        <w:t>Državnog pro</w:t>
      </w:r>
      <w:r w:rsidR="0099509D" w:rsidRPr="00D45CC9">
        <w:rPr>
          <w:i/>
        </w:rPr>
        <w:t>računa Republike Hrvatske za 202</w:t>
      </w:r>
      <w:r w:rsidR="00334DFC" w:rsidRPr="00D45CC9">
        <w:rPr>
          <w:i/>
        </w:rPr>
        <w:t>1</w:t>
      </w:r>
      <w:r w:rsidR="00567285" w:rsidRPr="00D45CC9">
        <w:rPr>
          <w:i/>
        </w:rPr>
        <w:t>. godinu</w:t>
      </w:r>
      <w:r w:rsidRPr="00D45CC9">
        <w:rPr>
          <w:i/>
        </w:rPr>
        <w:t xml:space="preserve">, </w:t>
      </w:r>
      <w:r w:rsidR="00886A3E" w:rsidRPr="00D45CC9">
        <w:rPr>
          <w:i/>
        </w:rPr>
        <w:t xml:space="preserve">na temelju Natječaja </w:t>
      </w:r>
      <w:r w:rsidR="00567285" w:rsidRPr="00D45CC9">
        <w:rPr>
          <w:i/>
        </w:rPr>
        <w:t xml:space="preserve">za studentske </w:t>
      </w:r>
      <w:r w:rsidR="00DA414A" w:rsidRPr="00D45CC9">
        <w:rPr>
          <w:i/>
        </w:rPr>
        <w:t>programe</w:t>
      </w:r>
      <w:r w:rsidR="00567285" w:rsidRPr="00D45CC9">
        <w:rPr>
          <w:i/>
        </w:rPr>
        <w:t xml:space="preserve"> Studentskog zbora Sveučilišta u Splitu koji je raspisan i objavljen </w:t>
      </w:r>
      <w:r w:rsidR="003D7865" w:rsidRPr="00D45CC9">
        <w:rPr>
          <w:i/>
        </w:rPr>
        <w:t>21</w:t>
      </w:r>
      <w:r w:rsidR="00567285" w:rsidRPr="00D45CC9">
        <w:rPr>
          <w:i/>
        </w:rPr>
        <w:t xml:space="preserve">. </w:t>
      </w:r>
      <w:r w:rsidR="0099509D" w:rsidRPr="00D45CC9">
        <w:rPr>
          <w:i/>
        </w:rPr>
        <w:t>svibnja 202</w:t>
      </w:r>
      <w:r w:rsidR="003D7865" w:rsidRPr="00D45CC9">
        <w:rPr>
          <w:i/>
        </w:rPr>
        <w:t>1</w:t>
      </w:r>
      <w:r w:rsidR="00567285" w:rsidRPr="00D45CC9">
        <w:rPr>
          <w:i/>
        </w:rPr>
        <w:t xml:space="preserve">. godine, sukladno odredbama Pravilnika o postupku provedbe natječaja za studentske programe Studentskog zbora Sveučilišta u Splitu, </w:t>
      </w:r>
      <w:r w:rsidRPr="00D45CC9">
        <w:rPr>
          <w:i/>
        </w:rPr>
        <w:t>raspodijelit će se</w:t>
      </w:r>
      <w:r w:rsidR="00567285" w:rsidRPr="00D45CC9">
        <w:rPr>
          <w:i/>
        </w:rPr>
        <w:t xml:space="preserve"> na sljedeći način:</w:t>
      </w:r>
    </w:p>
    <w:p w14:paraId="1078613A" w14:textId="77777777" w:rsidR="00642304" w:rsidRPr="00D45CC9" w:rsidRDefault="00642304" w:rsidP="00CC35FF">
      <w:pPr>
        <w:spacing w:before="0"/>
        <w:rPr>
          <w:bCs/>
          <w:i/>
        </w:rPr>
      </w:pPr>
    </w:p>
    <w:tbl>
      <w:tblPr>
        <w:tblW w:w="14736" w:type="dxa"/>
        <w:jc w:val="center"/>
        <w:tblLook w:val="04A0" w:firstRow="1" w:lastRow="0" w:firstColumn="1" w:lastColumn="0" w:noHBand="0" w:noVBand="1"/>
      </w:tblPr>
      <w:tblGrid>
        <w:gridCol w:w="670"/>
        <w:gridCol w:w="4490"/>
        <w:gridCol w:w="3590"/>
        <w:gridCol w:w="2511"/>
        <w:gridCol w:w="883"/>
        <w:gridCol w:w="1296"/>
        <w:gridCol w:w="1296"/>
      </w:tblGrid>
      <w:tr w:rsidR="00E91FBD" w:rsidRPr="00D45CC9" w14:paraId="59E5B044" w14:textId="77777777" w:rsidTr="007561CD">
        <w:trPr>
          <w:trHeight w:val="75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BBD4F5" w14:textId="77777777" w:rsidR="00E91FBD" w:rsidRPr="00D45CC9" w:rsidRDefault="00E91FBD" w:rsidP="00E91FBD">
            <w:pPr>
              <w:spacing w:before="0"/>
              <w:jc w:val="center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RASPODJELA SREDSTAVA ZA FINANCIRANJE STUDENTSKIH PROJEKATA IZ NATJEČAJA STUDENTSKOG ZBORA SVEUČILIŠTA U SPLITU</w:t>
            </w:r>
          </w:p>
        </w:tc>
      </w:tr>
      <w:tr w:rsidR="00EA08D8" w:rsidRPr="00D45CC9" w14:paraId="33FBD733" w14:textId="77777777" w:rsidTr="007561CD">
        <w:trPr>
          <w:trHeight w:val="6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A804E2" w14:textId="77777777" w:rsidR="00E91FBD" w:rsidRPr="00D45CC9" w:rsidRDefault="00E91FBD" w:rsidP="00E91FBD">
            <w:pPr>
              <w:spacing w:before="0"/>
              <w:jc w:val="center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R.B.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7D02652" w14:textId="77777777" w:rsidR="00E91FBD" w:rsidRPr="00D45CC9" w:rsidRDefault="00E91FBD" w:rsidP="00E91FBD">
            <w:pPr>
              <w:spacing w:before="0"/>
              <w:jc w:val="left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Naziv projekta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75AF7EC" w14:textId="77777777" w:rsidR="00E91FBD" w:rsidRPr="00D45CC9" w:rsidRDefault="00E91FBD" w:rsidP="00E91FBD">
            <w:pPr>
              <w:spacing w:before="0"/>
              <w:jc w:val="left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Ime udruge/pojedinca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7E5F44C" w14:textId="77777777" w:rsidR="00E91FBD" w:rsidRPr="00D45CC9" w:rsidRDefault="00E91FBD" w:rsidP="00E91FBD">
            <w:pPr>
              <w:spacing w:before="0"/>
              <w:jc w:val="left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 xml:space="preserve">Kategorija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BD9E01A" w14:textId="77777777" w:rsidR="00E91FBD" w:rsidRPr="00D45CC9" w:rsidRDefault="00E91FBD" w:rsidP="00E91FBD">
            <w:pPr>
              <w:spacing w:before="0"/>
              <w:jc w:val="center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Zbroj ocjena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770CC7" w14:textId="77777777" w:rsidR="00E91FBD" w:rsidRPr="00D45CC9" w:rsidRDefault="00E91FBD" w:rsidP="00E91FBD">
            <w:pPr>
              <w:spacing w:before="0"/>
              <w:jc w:val="center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 xml:space="preserve">Traženi iznos </w:t>
            </w:r>
            <w:r w:rsidR="009536C4" w:rsidRPr="00D45CC9">
              <w:rPr>
                <w:b/>
                <w:bCs/>
                <w:i/>
                <w:color w:val="000000"/>
              </w:rPr>
              <w:t>u kn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320522" w14:textId="77777777" w:rsidR="00E91FBD" w:rsidRPr="00D45CC9" w:rsidRDefault="00E91FBD" w:rsidP="00E91FBD">
            <w:pPr>
              <w:spacing w:before="0"/>
              <w:jc w:val="center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Odobreni iznos</w:t>
            </w:r>
            <w:r w:rsidR="009536C4" w:rsidRPr="00D45CC9">
              <w:rPr>
                <w:b/>
                <w:bCs/>
                <w:i/>
                <w:color w:val="000000"/>
              </w:rPr>
              <w:t xml:space="preserve"> u kn</w:t>
            </w:r>
          </w:p>
        </w:tc>
      </w:tr>
      <w:tr w:rsidR="00E91FBD" w:rsidRPr="00D45CC9" w14:paraId="1F9B6C28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5F7B7DF1" w14:textId="77777777" w:rsidR="00E91FBD" w:rsidRPr="00D45CC9" w:rsidRDefault="00E91FBD" w:rsidP="00E91FBD">
            <w:pPr>
              <w:spacing w:before="0"/>
              <w:jc w:val="center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NAJBOLJE OCJENJENI PROJEKTI</w:t>
            </w:r>
          </w:p>
        </w:tc>
      </w:tr>
      <w:tr w:rsidR="00505F0F" w:rsidRPr="00D45CC9" w14:paraId="77D3B192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0F9B3" w14:textId="77777777" w:rsidR="00505F0F" w:rsidRPr="00D45CC9" w:rsidRDefault="00505F0F" w:rsidP="00505F0F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1.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80039" w14:textId="1BD96B26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Veslo &amp; Kaciga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D6D62" w14:textId="11DD73A0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Splitski sveučilišni sportski savez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A5146" w14:textId="78A7D6F5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Sport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CA9E6" w14:textId="4B0E2237" w:rsidR="00505F0F" w:rsidRPr="00D45CC9" w:rsidRDefault="00505F0F" w:rsidP="00505F0F">
            <w:pPr>
              <w:jc w:val="center"/>
              <w:rPr>
                <w:i/>
              </w:rPr>
            </w:pPr>
            <w:r w:rsidRPr="00D45CC9">
              <w:rPr>
                <w:i/>
              </w:rPr>
              <w:t>471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E8A43" w14:textId="08717E30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AFE8A" w14:textId="21445DC1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</w:tr>
      <w:tr w:rsidR="00505F0F" w:rsidRPr="00D45CC9" w14:paraId="2C26F0CD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02C26" w14:textId="77777777" w:rsidR="00505F0F" w:rsidRPr="00D45CC9" w:rsidRDefault="00505F0F" w:rsidP="00505F0F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2.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A55E5" w14:textId="7EF050B7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Od studenta do poduzetnika 2021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DEC7D" w14:textId="77A9798B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Gabriela Radovčić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63706" w14:textId="59EE804B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Radionice, predavanja i tribine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9C32F" w14:textId="21A8FD07" w:rsidR="00505F0F" w:rsidRPr="00D45CC9" w:rsidRDefault="00505F0F" w:rsidP="00505F0F">
            <w:pPr>
              <w:jc w:val="center"/>
              <w:rPr>
                <w:i/>
              </w:rPr>
            </w:pPr>
            <w:r w:rsidRPr="00D45CC9">
              <w:rPr>
                <w:i/>
              </w:rPr>
              <w:t>458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21D265" w14:textId="5B1032F2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912AE3" w14:textId="56CD6644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</w:tr>
      <w:tr w:rsidR="00505F0F" w:rsidRPr="00D45CC9" w14:paraId="5712D8C6" w14:textId="77777777" w:rsidTr="007561CD">
        <w:trPr>
          <w:trHeight w:val="38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0B3FF" w14:textId="77777777" w:rsidR="00505F0F" w:rsidRPr="00D45CC9" w:rsidRDefault="00505F0F" w:rsidP="00505F0F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3.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6416F" w14:textId="64557A5C" w:rsidR="00505F0F" w:rsidRPr="00D45CC9" w:rsidRDefault="00505F0F" w:rsidP="00505F0F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Unisport</w:t>
            </w:r>
            <w:proofErr w:type="spellEnd"/>
            <w:r w:rsidRPr="00D45CC9">
              <w:rPr>
                <w:i/>
              </w:rPr>
              <w:t xml:space="preserve"> Open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92CA5" w14:textId="3BA8C115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Splitski sveučilišni sportski savez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2904F" w14:textId="2DBCB0DD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Sport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6DC6C" w14:textId="0453CEB1" w:rsidR="00505F0F" w:rsidRPr="00D45CC9" w:rsidRDefault="00505F0F" w:rsidP="00505F0F">
            <w:pPr>
              <w:jc w:val="center"/>
              <w:rPr>
                <w:i/>
              </w:rPr>
            </w:pPr>
            <w:r w:rsidRPr="00D45CC9">
              <w:rPr>
                <w:i/>
              </w:rPr>
              <w:t>437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52FE24" w14:textId="13061711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EC8764" w14:textId="20D91E8A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</w:tr>
      <w:tr w:rsidR="00505F0F" w:rsidRPr="00D45CC9" w14:paraId="79A58DAC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A794CE" w14:textId="2928CF83" w:rsidR="00505F0F" w:rsidRPr="00D45CC9" w:rsidRDefault="00505F0F" w:rsidP="00505F0F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4.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46380" w14:textId="3E43FB41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Kamp - Srcem za Banovinu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9F5FA" w14:textId="54041892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Studentski katolički centar Split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E2E72" w14:textId="5BDFA150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Studentski</w:t>
            </w:r>
            <w:r w:rsidR="004D1628" w:rsidRPr="00D45CC9">
              <w:rPr>
                <w:i/>
              </w:rPr>
              <w:t xml:space="preserve"> </w:t>
            </w:r>
            <w:r w:rsidRPr="00D45CC9">
              <w:rPr>
                <w:i/>
              </w:rPr>
              <w:t>mediji</w:t>
            </w:r>
            <w:r w:rsidR="004D1628" w:rsidRPr="00D45CC9">
              <w:rPr>
                <w:i/>
              </w:rPr>
              <w:t xml:space="preserve"> </w:t>
            </w:r>
            <w:r w:rsidRPr="00D45CC9">
              <w:rPr>
                <w:i/>
              </w:rPr>
              <w:t>i kulturna događanja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88EDA" w14:textId="137DCAC9" w:rsidR="00505F0F" w:rsidRPr="00D45CC9" w:rsidRDefault="00505F0F" w:rsidP="00505F0F">
            <w:pPr>
              <w:jc w:val="center"/>
              <w:rPr>
                <w:i/>
              </w:rPr>
            </w:pPr>
            <w:r w:rsidRPr="00D45CC9">
              <w:rPr>
                <w:i/>
              </w:rPr>
              <w:t>412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2D1DF5" w14:textId="36048AB7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E314E6" w14:textId="447553D2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</w:tr>
      <w:tr w:rsidR="00505F0F" w:rsidRPr="00D45CC9" w14:paraId="76816F4F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130EC8" w14:textId="31213692" w:rsidR="00505F0F" w:rsidRPr="00D45CC9" w:rsidRDefault="00505F0F" w:rsidP="00505F0F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5.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AC2E2" w14:textId="510AD2AA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AFCU - iskorak u sveučilišnom sportu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322BA" w14:textId="3C2F7FFE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Akademski malonogometni klub "UNIVERSITAS SPLIT"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8367A" w14:textId="507AB589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Sport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EB85E" w14:textId="3F3850D5" w:rsidR="00505F0F" w:rsidRPr="00D45CC9" w:rsidRDefault="00505F0F" w:rsidP="00505F0F">
            <w:pPr>
              <w:jc w:val="center"/>
              <w:rPr>
                <w:i/>
              </w:rPr>
            </w:pPr>
            <w:r w:rsidRPr="00D45CC9">
              <w:rPr>
                <w:i/>
              </w:rPr>
              <w:t>410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E3C404" w14:textId="71AE6584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E3AD6F" w14:textId="641D8843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</w:tr>
      <w:tr w:rsidR="00505F0F" w:rsidRPr="00D45CC9" w14:paraId="7890CB6F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830CB" w14:textId="2808866E" w:rsidR="00505F0F" w:rsidRPr="00D45CC9" w:rsidRDefault="00505F0F" w:rsidP="00505F0F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6.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4C8C5" w14:textId="2740ACBC" w:rsidR="00505F0F" w:rsidRPr="00D45CC9" w:rsidRDefault="00505F0F" w:rsidP="00505F0F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Dalmatia</w:t>
            </w:r>
            <w:proofErr w:type="spellEnd"/>
            <w:r w:rsidRPr="00D45CC9">
              <w:rPr>
                <w:i/>
              </w:rPr>
              <w:t xml:space="preserve"> </w:t>
            </w:r>
            <w:proofErr w:type="spellStart"/>
            <w:r w:rsidRPr="00D45CC9">
              <w:rPr>
                <w:i/>
              </w:rPr>
              <w:t>Lacrosse</w:t>
            </w:r>
            <w:proofErr w:type="spellEnd"/>
            <w:r w:rsidRPr="00D45CC9">
              <w:rPr>
                <w:i/>
              </w:rPr>
              <w:t xml:space="preserve"> Cup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6EC0E" w14:textId="054DFCC8" w:rsidR="00505F0F" w:rsidRPr="00D45CC9" w:rsidRDefault="00505F0F" w:rsidP="00505F0F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Lacrosse</w:t>
            </w:r>
            <w:proofErr w:type="spellEnd"/>
            <w:r w:rsidRPr="00D45CC9">
              <w:rPr>
                <w:i/>
              </w:rPr>
              <w:t xml:space="preserve"> klub Split legion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AC1A9" w14:textId="0E9324C9" w:rsidR="00505F0F" w:rsidRPr="00D45CC9" w:rsidRDefault="00505F0F" w:rsidP="00505F0F">
            <w:pPr>
              <w:rPr>
                <w:i/>
              </w:rPr>
            </w:pPr>
            <w:r w:rsidRPr="00D45CC9">
              <w:rPr>
                <w:i/>
              </w:rPr>
              <w:t>Sport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42B70" w14:textId="365F8F20" w:rsidR="00505F0F" w:rsidRPr="00D45CC9" w:rsidRDefault="00505F0F" w:rsidP="00505F0F">
            <w:pPr>
              <w:jc w:val="center"/>
              <w:rPr>
                <w:i/>
              </w:rPr>
            </w:pPr>
            <w:r w:rsidRPr="00D45CC9">
              <w:rPr>
                <w:i/>
              </w:rPr>
              <w:t>406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3469F" w14:textId="4D2F35C6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9920EB" w14:textId="5C015E89" w:rsidR="00505F0F" w:rsidRPr="00D45CC9" w:rsidRDefault="00505F0F" w:rsidP="00505F0F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</w:tr>
      <w:tr w:rsidR="00505F0F" w:rsidRPr="00D45CC9" w14:paraId="276828EF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5D94906" w14:textId="77777777" w:rsidR="00505F0F" w:rsidRPr="00D45CC9" w:rsidRDefault="00505F0F" w:rsidP="00505F0F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BD35401" w14:textId="7C1943ED" w:rsidR="00505F0F" w:rsidRPr="00D45CC9" w:rsidRDefault="00505F0F" w:rsidP="00505F0F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195.000,00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54A889F" w14:textId="23669756" w:rsidR="00505F0F" w:rsidRPr="00D45CC9" w:rsidRDefault="00505F0F" w:rsidP="00505F0F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195.000,00</w:t>
            </w:r>
          </w:p>
        </w:tc>
      </w:tr>
      <w:tr w:rsidR="00505F0F" w:rsidRPr="00D45CC9" w14:paraId="615CEC94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61F72540" w14:textId="6450F7A2" w:rsidR="00505F0F" w:rsidRPr="00D45CC9" w:rsidRDefault="00505F0F" w:rsidP="00505F0F">
            <w:pPr>
              <w:spacing w:before="0"/>
              <w:jc w:val="center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RADIONICE, PREDAVANJA I TRIBINE</w:t>
            </w:r>
          </w:p>
        </w:tc>
      </w:tr>
      <w:tr w:rsidR="004D1628" w:rsidRPr="00D45CC9" w14:paraId="3E050896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ECCBEC" w14:textId="29B6100C" w:rsidR="004D1628" w:rsidRPr="00D45CC9" w:rsidRDefault="004D1628" w:rsidP="004D1628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7.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7F4A0" w14:textId="2E5A112B" w:rsidR="004D1628" w:rsidRPr="00D45CC9" w:rsidRDefault="004D1628" w:rsidP="004D1628">
            <w:pPr>
              <w:rPr>
                <w:i/>
              </w:rPr>
            </w:pPr>
            <w:r w:rsidRPr="00D45CC9">
              <w:rPr>
                <w:i/>
              </w:rPr>
              <w:t>Poslovni engleski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07A71" w14:textId="2E3658D4" w:rsidR="004D1628" w:rsidRPr="00D45CC9" w:rsidRDefault="004D1628" w:rsidP="004D1628">
            <w:pPr>
              <w:rPr>
                <w:i/>
              </w:rPr>
            </w:pPr>
            <w:r w:rsidRPr="00D45CC9">
              <w:rPr>
                <w:i/>
              </w:rPr>
              <w:t xml:space="preserve">Udruga mladih i studenata </w:t>
            </w:r>
            <w:proofErr w:type="spellStart"/>
            <w:r w:rsidRPr="00D45CC9">
              <w:rPr>
                <w:i/>
              </w:rPr>
              <w:t>SplitMisli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5EC23" w14:textId="7647E696" w:rsidR="004D1628" w:rsidRPr="00D45CC9" w:rsidRDefault="004D1628" w:rsidP="004D1628">
            <w:pPr>
              <w:rPr>
                <w:i/>
              </w:rPr>
            </w:pPr>
            <w:r w:rsidRPr="00D45CC9">
              <w:rPr>
                <w:i/>
              </w:rPr>
              <w:t>Radionice, predavanja i tribine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F0BF33" w14:textId="677B0FDE" w:rsidR="004D1628" w:rsidRPr="00D45CC9" w:rsidRDefault="006A238D" w:rsidP="004D1628">
            <w:pPr>
              <w:jc w:val="center"/>
              <w:rPr>
                <w:i/>
              </w:rPr>
            </w:pPr>
            <w:r w:rsidRPr="00D45CC9">
              <w:rPr>
                <w:i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3E21E" w14:textId="2DF2B64B" w:rsidR="004D1628" w:rsidRPr="00D45CC9" w:rsidRDefault="006A238D" w:rsidP="004D1628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666387" w14:textId="6E2817C6" w:rsidR="004D1628" w:rsidRPr="00D45CC9" w:rsidRDefault="006A238D" w:rsidP="004D1628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</w:tr>
      <w:tr w:rsidR="004D1628" w:rsidRPr="00D45CC9" w14:paraId="00D879FF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3476" w14:textId="797FA240" w:rsidR="004D1628" w:rsidRPr="00D45CC9" w:rsidRDefault="004D1628" w:rsidP="004D1628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8.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48822" w14:textId="50517011" w:rsidR="004D1628" w:rsidRPr="00D45CC9" w:rsidRDefault="004D1628" w:rsidP="004D1628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Croduino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73E18" w14:textId="726DFA55" w:rsidR="004D1628" w:rsidRPr="00D45CC9" w:rsidRDefault="004020D8" w:rsidP="004D1628">
            <w:pPr>
              <w:rPr>
                <w:i/>
              </w:rPr>
            </w:pPr>
            <w:r w:rsidRPr="00D45CC9">
              <w:rPr>
                <w:i/>
              </w:rPr>
              <w:t xml:space="preserve">Anđela </w:t>
            </w:r>
            <w:proofErr w:type="spellStart"/>
            <w:r w:rsidRPr="00D45CC9">
              <w:rPr>
                <w:i/>
              </w:rPr>
              <w:t>Matenda</w:t>
            </w:r>
            <w:proofErr w:type="spellEnd"/>
            <w:r w:rsidRPr="00D45CC9">
              <w:rPr>
                <w:i/>
              </w:rPr>
              <w:t xml:space="preserve"> (</w:t>
            </w:r>
            <w:r w:rsidR="004D1628" w:rsidRPr="00D45CC9">
              <w:rPr>
                <w:i/>
              </w:rPr>
              <w:t>Studentski zbor FESB</w:t>
            </w:r>
            <w:r w:rsidRPr="00D45CC9">
              <w:rPr>
                <w:i/>
              </w:rPr>
              <w:t>)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5EBF8" w14:textId="3F660E17" w:rsidR="004D1628" w:rsidRPr="00D45CC9" w:rsidRDefault="004D1628" w:rsidP="004D1628">
            <w:pPr>
              <w:rPr>
                <w:i/>
              </w:rPr>
            </w:pPr>
            <w:r w:rsidRPr="00D45CC9">
              <w:rPr>
                <w:i/>
              </w:rPr>
              <w:t>Radionice, predavanja i tribine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A6D5A" w14:textId="5417750E" w:rsidR="004D1628" w:rsidRPr="00D45CC9" w:rsidRDefault="006A238D" w:rsidP="004D1628">
            <w:pPr>
              <w:jc w:val="center"/>
              <w:rPr>
                <w:i/>
              </w:rPr>
            </w:pPr>
            <w:r w:rsidRPr="00D45CC9">
              <w:rPr>
                <w:i/>
              </w:rPr>
              <w:t>399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1CA84" w14:textId="141C9F5D" w:rsidR="004D1628" w:rsidRPr="00D45CC9" w:rsidRDefault="006A238D" w:rsidP="004D1628">
            <w:pPr>
              <w:jc w:val="right"/>
              <w:rPr>
                <w:i/>
              </w:rPr>
            </w:pPr>
            <w:r w:rsidRPr="00D45CC9">
              <w:rPr>
                <w:i/>
              </w:rPr>
              <w:t>22.840,00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32C55" w14:textId="274AFBF9" w:rsidR="004D1628" w:rsidRPr="00D45CC9" w:rsidRDefault="006A238D" w:rsidP="004D1628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</w:tr>
      <w:tr w:rsidR="004D1628" w:rsidRPr="00D45CC9" w14:paraId="7A488320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CCD932" w14:textId="14BDEE29" w:rsidR="004D1628" w:rsidRPr="00D45CC9" w:rsidRDefault="004D1628" w:rsidP="004D1628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lastRenderedPageBreak/>
              <w:t>9.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5176D" w14:textId="5F452706" w:rsidR="004D1628" w:rsidRPr="00D45CC9" w:rsidRDefault="004D1628" w:rsidP="004D1628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Φzika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081C8" w14:textId="255B30B2" w:rsidR="004D1628" w:rsidRPr="00D45CC9" w:rsidRDefault="004D1628" w:rsidP="004D1628">
            <w:pPr>
              <w:rPr>
                <w:i/>
              </w:rPr>
            </w:pPr>
            <w:r w:rsidRPr="00D45CC9">
              <w:rPr>
                <w:i/>
              </w:rPr>
              <w:t>Marijana Pavić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FBB42" w14:textId="49375D19" w:rsidR="004D1628" w:rsidRPr="00D45CC9" w:rsidRDefault="004D1628" w:rsidP="004D1628">
            <w:pPr>
              <w:rPr>
                <w:i/>
              </w:rPr>
            </w:pPr>
            <w:r w:rsidRPr="00D45CC9">
              <w:rPr>
                <w:i/>
              </w:rPr>
              <w:t>Radionice, predavanja i tribine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FB880" w14:textId="7D09AA2F" w:rsidR="004D1628" w:rsidRPr="00D45CC9" w:rsidRDefault="006A238D" w:rsidP="004D1628">
            <w:pPr>
              <w:jc w:val="center"/>
              <w:rPr>
                <w:i/>
              </w:rPr>
            </w:pPr>
            <w:r w:rsidRPr="00D45CC9">
              <w:rPr>
                <w:i/>
              </w:rPr>
              <w:t>356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60B6C" w14:textId="48B5BB19" w:rsidR="004D1628" w:rsidRPr="00D45CC9" w:rsidRDefault="006A238D" w:rsidP="004D1628">
            <w:pPr>
              <w:jc w:val="right"/>
              <w:rPr>
                <w:i/>
              </w:rPr>
            </w:pPr>
            <w:r w:rsidRPr="00D45CC9">
              <w:rPr>
                <w:i/>
              </w:rPr>
              <w:t>34.887,27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11112" w14:textId="03A919EF" w:rsidR="004D1628" w:rsidRPr="00D45CC9" w:rsidRDefault="006A238D" w:rsidP="004D1628">
            <w:pPr>
              <w:jc w:val="right"/>
              <w:rPr>
                <w:i/>
              </w:rPr>
            </w:pPr>
            <w:r w:rsidRPr="00D45CC9">
              <w:rPr>
                <w:i/>
              </w:rPr>
              <w:t>7.000,00</w:t>
            </w:r>
          </w:p>
        </w:tc>
      </w:tr>
      <w:tr w:rsidR="004D1628" w:rsidRPr="00D45CC9" w14:paraId="61B47CF2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421F95" w14:textId="77777777" w:rsidR="004D1628" w:rsidRPr="00D45CC9" w:rsidRDefault="004D1628" w:rsidP="004D1628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3C24C68" w14:textId="2EA9ECE0" w:rsidR="004D1628" w:rsidRPr="00D45CC9" w:rsidRDefault="006A238D" w:rsidP="004D1628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77.727,27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FF9EAE0" w14:textId="6A88687C" w:rsidR="004D1628" w:rsidRPr="00D45CC9" w:rsidRDefault="006A238D" w:rsidP="004D1628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47.000,00</w:t>
            </w:r>
          </w:p>
        </w:tc>
      </w:tr>
      <w:tr w:rsidR="004D1628" w:rsidRPr="00D45CC9" w14:paraId="45EEA4F8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642A4D91" w14:textId="0464FB87" w:rsidR="004D1628" w:rsidRPr="00D45CC9" w:rsidRDefault="004D1628" w:rsidP="004D1628">
            <w:pPr>
              <w:spacing w:before="0"/>
              <w:jc w:val="center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STUDENTSKI MEDIJI I KULTURNA DOGAĐANJA</w:t>
            </w:r>
          </w:p>
        </w:tc>
      </w:tr>
      <w:tr w:rsidR="00F03276" w:rsidRPr="00D45CC9" w14:paraId="40574161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3B8A25" w14:textId="363B5C76" w:rsidR="00F03276" w:rsidRPr="00D45CC9" w:rsidRDefault="00F03276" w:rsidP="00F03276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10.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F954A" w14:textId="5E2806E9" w:rsidR="00F03276" w:rsidRPr="00D45CC9" w:rsidRDefault="00F03276" w:rsidP="00F03276">
            <w:pPr>
              <w:rPr>
                <w:i/>
              </w:rPr>
            </w:pPr>
            <w:r w:rsidRPr="00D45CC9">
              <w:rPr>
                <w:i/>
              </w:rPr>
              <w:t>Kultura je važna!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F2ECB" w14:textId="3F1E7F27" w:rsidR="00F03276" w:rsidRPr="00D45CC9" w:rsidRDefault="00F03276" w:rsidP="00F03276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Erasmus</w:t>
            </w:r>
            <w:proofErr w:type="spellEnd"/>
            <w:r w:rsidRPr="00D45CC9">
              <w:rPr>
                <w:i/>
              </w:rPr>
              <w:t xml:space="preserve"> Studentska Mreža Split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305B4" w14:textId="0D1AB6D5" w:rsidR="00F03276" w:rsidRPr="00D45CC9" w:rsidRDefault="00F03276" w:rsidP="00F03276">
            <w:pPr>
              <w:rPr>
                <w:i/>
              </w:rPr>
            </w:pPr>
            <w:r w:rsidRPr="00D45CC9">
              <w:rPr>
                <w:i/>
              </w:rPr>
              <w:t>Studentski mediji i kulturna događanja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E89DA" w14:textId="3D6AC95B" w:rsidR="00F03276" w:rsidRPr="00D45CC9" w:rsidRDefault="00F03276" w:rsidP="00F03276">
            <w:pPr>
              <w:jc w:val="center"/>
              <w:rPr>
                <w:i/>
              </w:rPr>
            </w:pPr>
            <w:r w:rsidRPr="00D45CC9">
              <w:rPr>
                <w:i/>
              </w:rPr>
              <w:t>401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B6AA2" w14:textId="5D901DFA" w:rsidR="00F03276" w:rsidRPr="00D45CC9" w:rsidRDefault="00F03276" w:rsidP="00F03276">
            <w:pPr>
              <w:jc w:val="right"/>
              <w:rPr>
                <w:i/>
              </w:rPr>
            </w:pPr>
            <w:r w:rsidRPr="00D45CC9">
              <w:rPr>
                <w:i/>
              </w:rPr>
              <w:t>29.990,00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674AF" w14:textId="35EA597B" w:rsidR="00F03276" w:rsidRPr="00D45CC9" w:rsidRDefault="00F03276" w:rsidP="00F03276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</w:tr>
      <w:tr w:rsidR="00F03276" w:rsidRPr="00D45CC9" w14:paraId="5530CE61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73FDFA" w14:textId="1E4E7E8D" w:rsidR="00F03276" w:rsidRPr="00D45CC9" w:rsidRDefault="00F03276" w:rsidP="00F03276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11.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3548E" w14:textId="409E0B96" w:rsidR="00F03276" w:rsidRPr="00D45CC9" w:rsidRDefault="00F03276" w:rsidP="00F03276">
            <w:pPr>
              <w:rPr>
                <w:i/>
              </w:rPr>
            </w:pPr>
            <w:r w:rsidRPr="00D45CC9">
              <w:rPr>
                <w:i/>
              </w:rPr>
              <w:t>Europsko sveučilišno debatno prvenstvo EUDC Madrid 2021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FCBCB" w14:textId="1000E352" w:rsidR="00F03276" w:rsidRPr="00D45CC9" w:rsidRDefault="00F03276" w:rsidP="00F03276">
            <w:pPr>
              <w:rPr>
                <w:i/>
              </w:rPr>
            </w:pPr>
            <w:r w:rsidRPr="00D45CC9">
              <w:rPr>
                <w:i/>
              </w:rPr>
              <w:t>Splitska debatna unija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9D621" w14:textId="54E4C4A5" w:rsidR="00F03276" w:rsidRPr="00D45CC9" w:rsidRDefault="00F03276" w:rsidP="00F03276">
            <w:pPr>
              <w:rPr>
                <w:i/>
              </w:rPr>
            </w:pPr>
            <w:r w:rsidRPr="00D45CC9">
              <w:rPr>
                <w:i/>
              </w:rPr>
              <w:t>Studentski mediji i kulturna događanja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8905A" w14:textId="694F929E" w:rsidR="00F03276" w:rsidRPr="00D45CC9" w:rsidRDefault="00F03276" w:rsidP="00F03276">
            <w:pPr>
              <w:jc w:val="center"/>
              <w:rPr>
                <w:i/>
              </w:rPr>
            </w:pPr>
            <w:r w:rsidRPr="00D45CC9">
              <w:rPr>
                <w:i/>
              </w:rPr>
              <w:t>400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6706F" w14:textId="69B553A5" w:rsidR="00F03276" w:rsidRPr="00D45CC9" w:rsidRDefault="00F03276" w:rsidP="00F03276">
            <w:pPr>
              <w:jc w:val="right"/>
              <w:rPr>
                <w:i/>
              </w:rPr>
            </w:pPr>
            <w:r w:rsidRPr="00D45CC9">
              <w:rPr>
                <w:i/>
              </w:rPr>
              <w:t>18.084,39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444D0" w14:textId="5CC14363" w:rsidR="00F03276" w:rsidRPr="00D45CC9" w:rsidRDefault="00F03276" w:rsidP="00F03276">
            <w:pPr>
              <w:jc w:val="right"/>
              <w:rPr>
                <w:i/>
              </w:rPr>
            </w:pPr>
            <w:r w:rsidRPr="00D45CC9">
              <w:rPr>
                <w:i/>
              </w:rPr>
              <w:t>18.084,39</w:t>
            </w:r>
          </w:p>
        </w:tc>
      </w:tr>
      <w:tr w:rsidR="00F03276" w:rsidRPr="00D45CC9" w14:paraId="31889D98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6A51E1" w14:textId="1F9FBE30" w:rsidR="00F03276" w:rsidRPr="00D45CC9" w:rsidRDefault="00F03276" w:rsidP="00F03276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12.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3FB22" w14:textId="0A2F4566" w:rsidR="00F03276" w:rsidRPr="00D45CC9" w:rsidRDefault="00F03276" w:rsidP="00F03276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TouristCaffe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60B63" w14:textId="0D1D86B3" w:rsidR="00F03276" w:rsidRPr="00D45CC9" w:rsidRDefault="00F03276" w:rsidP="00F03276">
            <w:pPr>
              <w:rPr>
                <w:i/>
              </w:rPr>
            </w:pPr>
            <w:r w:rsidRPr="00D45CC9">
              <w:rPr>
                <w:i/>
              </w:rPr>
              <w:t xml:space="preserve">Udruga </w:t>
            </w:r>
            <w:proofErr w:type="spellStart"/>
            <w:r w:rsidRPr="00D45CC9">
              <w:rPr>
                <w:i/>
              </w:rPr>
              <w:t>Adriato</w:t>
            </w:r>
            <w:proofErr w:type="spellEnd"/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FAC1C" w14:textId="6758E1C7" w:rsidR="00F03276" w:rsidRPr="00D45CC9" w:rsidRDefault="00F03276" w:rsidP="00F03276">
            <w:pPr>
              <w:rPr>
                <w:i/>
              </w:rPr>
            </w:pPr>
            <w:r w:rsidRPr="00D45CC9">
              <w:rPr>
                <w:i/>
              </w:rPr>
              <w:t>Studentski mediji i kulturna događanja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A6B29" w14:textId="569FA483" w:rsidR="00F03276" w:rsidRPr="00D45CC9" w:rsidRDefault="00F03276" w:rsidP="00F03276">
            <w:pPr>
              <w:jc w:val="center"/>
              <w:rPr>
                <w:i/>
              </w:rPr>
            </w:pPr>
            <w:r w:rsidRPr="00D45CC9">
              <w:rPr>
                <w:i/>
              </w:rPr>
              <w:t>341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DFE8E" w14:textId="7924F0CF" w:rsidR="00F03276" w:rsidRPr="00D45CC9" w:rsidRDefault="00F03276" w:rsidP="00F03276">
            <w:pPr>
              <w:jc w:val="right"/>
              <w:rPr>
                <w:i/>
              </w:rPr>
            </w:pPr>
            <w:r w:rsidRPr="00D45CC9">
              <w:rPr>
                <w:i/>
              </w:rPr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B4E53" w14:textId="65598B01" w:rsidR="00F03276" w:rsidRPr="00D45CC9" w:rsidRDefault="00F03276" w:rsidP="00F03276">
            <w:pPr>
              <w:jc w:val="right"/>
              <w:rPr>
                <w:i/>
              </w:rPr>
            </w:pPr>
            <w:r w:rsidRPr="00D45CC9">
              <w:rPr>
                <w:i/>
              </w:rPr>
              <w:t>10.000,00</w:t>
            </w:r>
          </w:p>
        </w:tc>
      </w:tr>
      <w:tr w:rsidR="00F03276" w:rsidRPr="00D45CC9" w14:paraId="5031F291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DBA4285" w14:textId="77777777" w:rsidR="00F03276" w:rsidRPr="00D45CC9" w:rsidRDefault="00F03276" w:rsidP="00F03276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D96AD67" w14:textId="5FBE4E61" w:rsidR="00F03276" w:rsidRPr="00D45CC9" w:rsidRDefault="00F03276" w:rsidP="00F03276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117.974,39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8870E06" w14:textId="0B700A61" w:rsidR="00F03276" w:rsidRPr="00D45CC9" w:rsidRDefault="00F03276" w:rsidP="00F03276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48.084,39</w:t>
            </w:r>
          </w:p>
        </w:tc>
      </w:tr>
      <w:tr w:rsidR="00F03276" w:rsidRPr="00D45CC9" w14:paraId="7D7DE024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27337E38" w14:textId="05F6C92F" w:rsidR="00F03276" w:rsidRPr="00D45CC9" w:rsidRDefault="00F03276" w:rsidP="00F03276">
            <w:pPr>
              <w:spacing w:before="0"/>
              <w:jc w:val="center"/>
              <w:rPr>
                <w:b/>
                <w:bCs/>
                <w:i/>
                <w:color w:val="000000"/>
              </w:rPr>
            </w:pPr>
            <w:r w:rsidRPr="00D45CC9">
              <w:rPr>
                <w:b/>
                <w:bCs/>
                <w:i/>
                <w:color w:val="000000"/>
              </w:rPr>
              <w:t>ZNANSTVENO-ISTRAŽIVAČKI RAD</w:t>
            </w:r>
          </w:p>
        </w:tc>
      </w:tr>
      <w:tr w:rsidR="009678E3" w:rsidRPr="00D45CC9" w14:paraId="07B30963" w14:textId="77777777" w:rsidTr="007561CD">
        <w:trPr>
          <w:trHeight w:val="6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0CAEF3" w14:textId="0CAACD54" w:rsidR="009678E3" w:rsidRPr="00D45CC9" w:rsidRDefault="006456D9" w:rsidP="009678E3">
            <w:pPr>
              <w:spacing w:before="0"/>
              <w:jc w:val="center"/>
              <w:rPr>
                <w:i/>
                <w:color w:val="000000"/>
              </w:rPr>
            </w:pPr>
            <w:r w:rsidRPr="00D45CC9">
              <w:rPr>
                <w:i/>
                <w:color w:val="000000"/>
              </w:rPr>
              <w:t>1</w:t>
            </w:r>
            <w:r w:rsidR="00D73E30" w:rsidRPr="00D45CC9">
              <w:rPr>
                <w:i/>
                <w:color w:val="000000"/>
              </w:rPr>
              <w:t>3</w:t>
            </w:r>
            <w:r w:rsidRPr="00D45CC9">
              <w:rPr>
                <w:i/>
                <w:color w:val="000000"/>
              </w:rPr>
              <w:t>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09371" w14:textId="09B5C573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>Praktična znanja za studente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536DC" w14:textId="2722A92F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>Miro Vuković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66379" w14:textId="4B0B04CE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>Znanstveno istraživački rad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2F2B8" w14:textId="1DABF962" w:rsidR="009678E3" w:rsidRPr="00D45CC9" w:rsidRDefault="009678E3" w:rsidP="009678E3">
            <w:pPr>
              <w:jc w:val="center"/>
              <w:rPr>
                <w:i/>
              </w:rPr>
            </w:pPr>
            <w:r w:rsidRPr="00D45CC9">
              <w:rPr>
                <w:i/>
              </w:rPr>
              <w:t>388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66DE9" w14:textId="36FC7E93" w:rsidR="009678E3" w:rsidRPr="00D45CC9" w:rsidRDefault="009678E3" w:rsidP="009678E3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36127" w14:textId="69C05EC1" w:rsidR="009678E3" w:rsidRPr="00D45CC9" w:rsidRDefault="009678E3" w:rsidP="009678E3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</w:tr>
      <w:tr w:rsidR="009678E3" w:rsidRPr="00D45CC9" w14:paraId="63B1D7CB" w14:textId="77777777" w:rsidTr="007561CD">
        <w:trPr>
          <w:trHeight w:val="6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7BC3DF" w14:textId="35BFF883" w:rsidR="009678E3" w:rsidRPr="00D45CC9" w:rsidRDefault="006456D9" w:rsidP="009678E3">
            <w:pPr>
              <w:spacing w:before="0"/>
              <w:jc w:val="center"/>
              <w:rPr>
                <w:i/>
                <w:color w:val="000000"/>
              </w:rPr>
            </w:pPr>
            <w:r w:rsidRPr="00D45CC9">
              <w:rPr>
                <w:i/>
                <w:color w:val="000000"/>
              </w:rPr>
              <w:t>1</w:t>
            </w:r>
            <w:r w:rsidR="00D73E30" w:rsidRPr="00D45CC9">
              <w:rPr>
                <w:i/>
                <w:color w:val="000000"/>
              </w:rPr>
              <w:t>4</w:t>
            </w:r>
            <w:r w:rsidRPr="00D45CC9">
              <w:rPr>
                <w:i/>
                <w:color w:val="000000"/>
              </w:rPr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48F4" w14:textId="1D647936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>Diši kvalitetno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9BE16" w14:textId="77C13980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>Udruga "Internet stvari"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E3F2A" w14:textId="00C43E23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>Znanstveno istraživački rad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9FAAF" w14:textId="65F173EB" w:rsidR="009678E3" w:rsidRPr="00D45CC9" w:rsidRDefault="009678E3" w:rsidP="009678E3">
            <w:pPr>
              <w:jc w:val="center"/>
              <w:rPr>
                <w:i/>
              </w:rPr>
            </w:pPr>
            <w:r w:rsidRPr="00D45CC9">
              <w:rPr>
                <w:i/>
              </w:rPr>
              <w:t>383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2EFE7" w14:textId="16EBFDAF" w:rsidR="009678E3" w:rsidRPr="00D45CC9" w:rsidRDefault="009678E3" w:rsidP="009678E3">
            <w:pPr>
              <w:jc w:val="right"/>
              <w:rPr>
                <w:i/>
              </w:rPr>
            </w:pPr>
            <w:r w:rsidRPr="00D45CC9">
              <w:rPr>
                <w:i/>
              </w:rPr>
              <w:t>34.800,00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A5313" w14:textId="415BAD16" w:rsidR="009678E3" w:rsidRPr="00D45CC9" w:rsidRDefault="009678E3" w:rsidP="009678E3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</w:tr>
      <w:tr w:rsidR="009678E3" w:rsidRPr="00D45CC9" w14:paraId="6C3BAE52" w14:textId="77777777" w:rsidTr="007561CD">
        <w:trPr>
          <w:trHeight w:val="6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B0630F" w14:textId="3B6E521F" w:rsidR="009678E3" w:rsidRPr="00D45CC9" w:rsidRDefault="006456D9" w:rsidP="009678E3">
            <w:pPr>
              <w:spacing w:before="0"/>
              <w:jc w:val="center"/>
              <w:rPr>
                <w:i/>
                <w:color w:val="000000"/>
              </w:rPr>
            </w:pPr>
            <w:r w:rsidRPr="00D45CC9">
              <w:rPr>
                <w:i/>
                <w:color w:val="000000"/>
              </w:rPr>
              <w:t>1</w:t>
            </w:r>
            <w:r w:rsidR="00D73E30" w:rsidRPr="00D45CC9">
              <w:rPr>
                <w:i/>
                <w:color w:val="000000"/>
              </w:rPr>
              <w:t>5</w:t>
            </w:r>
            <w:r w:rsidRPr="00D45CC9">
              <w:rPr>
                <w:i/>
                <w:color w:val="000000"/>
              </w:rPr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507E5" w14:textId="328ADB71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 xml:space="preserve">Adria </w:t>
            </w:r>
            <w:proofErr w:type="spellStart"/>
            <w:r w:rsidRPr="00D45CC9">
              <w:rPr>
                <w:i/>
              </w:rPr>
              <w:t>Flores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CC70A" w14:textId="4AC7E400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>Udruga studenata Sveučilišnog odjela za studije mora - "OCEANUS"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CA538" w14:textId="03907C64" w:rsidR="009678E3" w:rsidRPr="00D45CC9" w:rsidRDefault="009678E3" w:rsidP="009678E3">
            <w:pPr>
              <w:rPr>
                <w:i/>
              </w:rPr>
            </w:pPr>
            <w:r w:rsidRPr="00D45CC9">
              <w:rPr>
                <w:i/>
              </w:rPr>
              <w:t>Znanstveno istraživački rad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B4656" w14:textId="2D924109" w:rsidR="009678E3" w:rsidRPr="00D45CC9" w:rsidRDefault="009678E3" w:rsidP="009678E3">
            <w:pPr>
              <w:jc w:val="center"/>
              <w:rPr>
                <w:i/>
              </w:rPr>
            </w:pPr>
            <w:r w:rsidRPr="00D45CC9">
              <w:rPr>
                <w:i/>
              </w:rPr>
              <w:t>382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627C8" w14:textId="4542A73E" w:rsidR="009678E3" w:rsidRPr="00D45CC9" w:rsidRDefault="009678E3" w:rsidP="009678E3">
            <w:pPr>
              <w:jc w:val="right"/>
              <w:rPr>
                <w:i/>
              </w:rPr>
            </w:pPr>
            <w:r w:rsidRPr="00D45CC9">
              <w:rPr>
                <w:i/>
              </w:rPr>
              <w:t>15.100,00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1BFE" w14:textId="3349C475" w:rsidR="009678E3" w:rsidRPr="00D45CC9" w:rsidRDefault="009678E3" w:rsidP="009678E3">
            <w:pPr>
              <w:jc w:val="right"/>
              <w:rPr>
                <w:i/>
              </w:rPr>
            </w:pPr>
            <w:r w:rsidRPr="00D45CC9">
              <w:rPr>
                <w:i/>
              </w:rPr>
              <w:t>7.715,61</w:t>
            </w:r>
          </w:p>
        </w:tc>
      </w:tr>
      <w:tr w:rsidR="009678E3" w:rsidRPr="00D45CC9" w14:paraId="69471D3F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1D67F64" w14:textId="77777777" w:rsidR="009678E3" w:rsidRPr="00D45CC9" w:rsidRDefault="009678E3" w:rsidP="009678E3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CE1E431" w14:textId="1EF256F7" w:rsidR="009678E3" w:rsidRPr="00D45CC9" w:rsidRDefault="00543DA3" w:rsidP="009678E3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124.529,29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0FBDC81" w14:textId="44599207" w:rsidR="009678E3" w:rsidRPr="00D45CC9" w:rsidRDefault="00543DA3" w:rsidP="009678E3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47.715,61</w:t>
            </w:r>
          </w:p>
        </w:tc>
      </w:tr>
      <w:tr w:rsidR="009678E3" w:rsidRPr="00D45CC9" w14:paraId="1305787D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6839F8AA" w14:textId="6C8D7D90" w:rsidR="009678E3" w:rsidRPr="00D45CC9" w:rsidRDefault="009678E3" w:rsidP="009678E3">
            <w:pPr>
              <w:spacing w:before="0"/>
              <w:jc w:val="center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INOVATIVNO-TEHNOLOŠKI PROJEKTI</w:t>
            </w:r>
          </w:p>
        </w:tc>
      </w:tr>
      <w:tr w:rsidR="009678E3" w:rsidRPr="00D45CC9" w14:paraId="44D7ECE0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C0802" w14:textId="50719E84" w:rsidR="009678E3" w:rsidRPr="00D45CC9" w:rsidRDefault="00086B50" w:rsidP="009678E3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1</w:t>
            </w:r>
            <w:r w:rsidR="00D73E30" w:rsidRPr="00D45CC9">
              <w:rPr>
                <w:i/>
              </w:rPr>
              <w:t>6</w:t>
            </w:r>
            <w:r w:rsidRPr="00D45CC9">
              <w:rPr>
                <w:i/>
              </w:rPr>
              <w:t>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C2233" w14:textId="523E9774" w:rsidR="009678E3" w:rsidRPr="00D45CC9" w:rsidRDefault="00086B50" w:rsidP="009678E3">
            <w:pPr>
              <w:rPr>
                <w:i/>
              </w:rPr>
            </w:pPr>
            <w:r w:rsidRPr="00D45CC9">
              <w:rPr>
                <w:i/>
              </w:rPr>
              <w:t>“Osvježi svoje rokove-uz dobro pivo lakše pamtim štivo”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8C078" w14:textId="1CE97A03" w:rsidR="009678E3" w:rsidRPr="00D45CC9" w:rsidRDefault="00086B50" w:rsidP="009678E3">
            <w:pPr>
              <w:rPr>
                <w:i/>
              </w:rPr>
            </w:pPr>
            <w:r w:rsidRPr="00D45CC9">
              <w:rPr>
                <w:i/>
              </w:rPr>
              <w:t xml:space="preserve">Natalija </w:t>
            </w:r>
            <w:proofErr w:type="spellStart"/>
            <w:r w:rsidRPr="00D45CC9">
              <w:rPr>
                <w:i/>
              </w:rPr>
              <w:t>Bulaš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C6913" w14:textId="24B7D9B1" w:rsidR="009678E3" w:rsidRPr="00D45CC9" w:rsidRDefault="00086B50" w:rsidP="009678E3">
            <w:pPr>
              <w:rPr>
                <w:i/>
              </w:rPr>
            </w:pPr>
            <w:r w:rsidRPr="00D45CC9">
              <w:rPr>
                <w:i/>
              </w:rPr>
              <w:t>Inovativno tehnološki projekti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7E18F" w14:textId="49EE2BB7" w:rsidR="009678E3" w:rsidRPr="00D45CC9" w:rsidRDefault="00086B50" w:rsidP="009678E3">
            <w:pPr>
              <w:jc w:val="center"/>
              <w:rPr>
                <w:i/>
              </w:rPr>
            </w:pPr>
            <w:r w:rsidRPr="00D45CC9">
              <w:rPr>
                <w:i/>
              </w:rPr>
              <w:t>238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4F4C0" w14:textId="31B4C818" w:rsidR="009678E3" w:rsidRPr="00D45CC9" w:rsidRDefault="00086B50" w:rsidP="009678E3">
            <w:pPr>
              <w:jc w:val="right"/>
              <w:rPr>
                <w:i/>
              </w:rPr>
            </w:pPr>
            <w:r w:rsidRPr="00D45CC9">
              <w:rPr>
                <w:i/>
              </w:rPr>
              <w:t>18.600,00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E66BB" w14:textId="1746228C" w:rsidR="009678E3" w:rsidRPr="00D45CC9" w:rsidRDefault="00086B50" w:rsidP="009678E3">
            <w:pPr>
              <w:jc w:val="right"/>
              <w:rPr>
                <w:i/>
              </w:rPr>
            </w:pPr>
            <w:r w:rsidRPr="00D45CC9">
              <w:rPr>
                <w:i/>
              </w:rPr>
              <w:t>18.600,00</w:t>
            </w:r>
          </w:p>
        </w:tc>
      </w:tr>
      <w:tr w:rsidR="009678E3" w:rsidRPr="00D45CC9" w14:paraId="1CB90137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B104004" w14:textId="4D4F922E" w:rsidR="009678E3" w:rsidRPr="00D45CC9" w:rsidRDefault="00086B50" w:rsidP="009678E3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974D9F5" w14:textId="3B31FBE7" w:rsidR="009678E3" w:rsidRPr="00D45CC9" w:rsidRDefault="00086B50" w:rsidP="009678E3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18.600,00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2DA5343" w14:textId="6B724CF7" w:rsidR="009678E3" w:rsidRPr="00D45CC9" w:rsidRDefault="00086B50" w:rsidP="009678E3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18.600,00</w:t>
            </w:r>
          </w:p>
        </w:tc>
      </w:tr>
      <w:tr w:rsidR="009678E3" w:rsidRPr="00D45CC9" w14:paraId="731C4688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</w:tcPr>
          <w:p w14:paraId="00706696" w14:textId="0C0A48DD" w:rsidR="009678E3" w:rsidRPr="00D45CC9" w:rsidRDefault="0067523F" w:rsidP="009678E3">
            <w:pPr>
              <w:spacing w:before="0"/>
              <w:jc w:val="center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SPORT</w:t>
            </w:r>
          </w:p>
        </w:tc>
      </w:tr>
      <w:tr w:rsidR="00313888" w:rsidRPr="00D45CC9" w14:paraId="7758A4D3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AB889" w14:textId="13B634F7" w:rsidR="00313888" w:rsidRPr="00D45CC9" w:rsidRDefault="00D73E30" w:rsidP="00313888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17</w:t>
            </w:r>
            <w:r w:rsidR="00313888" w:rsidRPr="00D45CC9">
              <w:rPr>
                <w:i/>
              </w:rPr>
              <w:t>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618CA" w14:textId="4EA4B411" w:rsidR="00313888" w:rsidRPr="00D45CC9" w:rsidRDefault="00313888" w:rsidP="00313888">
            <w:pPr>
              <w:rPr>
                <w:i/>
              </w:rPr>
            </w:pPr>
            <w:r w:rsidRPr="00D45CC9">
              <w:rPr>
                <w:i/>
              </w:rPr>
              <w:t xml:space="preserve">Sveučilišni </w:t>
            </w:r>
            <w:proofErr w:type="spellStart"/>
            <w:r w:rsidRPr="00D45CC9">
              <w:rPr>
                <w:i/>
              </w:rPr>
              <w:t>cheerleading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1DFFE" w14:textId="027596A9" w:rsidR="00313888" w:rsidRPr="00D45CC9" w:rsidRDefault="00313888" w:rsidP="00313888">
            <w:pPr>
              <w:rPr>
                <w:i/>
              </w:rPr>
            </w:pPr>
            <w:r w:rsidRPr="00D45CC9">
              <w:rPr>
                <w:i/>
              </w:rPr>
              <w:t>Gabrijela Matić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AC840" w14:textId="57534AAE" w:rsidR="00313888" w:rsidRPr="00D45CC9" w:rsidRDefault="00313888" w:rsidP="00313888">
            <w:pPr>
              <w:rPr>
                <w:i/>
              </w:rPr>
            </w:pPr>
            <w:r w:rsidRPr="00D45CC9">
              <w:rPr>
                <w:i/>
              </w:rPr>
              <w:t>Sport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102D6" w14:textId="43F81029" w:rsidR="00313888" w:rsidRPr="00D45CC9" w:rsidRDefault="00313888" w:rsidP="00313888">
            <w:pPr>
              <w:jc w:val="center"/>
              <w:rPr>
                <w:i/>
              </w:rPr>
            </w:pPr>
            <w:r w:rsidRPr="00D45CC9">
              <w:rPr>
                <w:i/>
              </w:rPr>
              <w:t>405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69F6F" w14:textId="1188299A" w:rsidR="00313888" w:rsidRPr="00D45CC9" w:rsidRDefault="00313888" w:rsidP="00313888">
            <w:pPr>
              <w:jc w:val="right"/>
              <w:rPr>
                <w:i/>
              </w:rPr>
            </w:pPr>
            <w:r w:rsidRPr="00D45CC9">
              <w:rPr>
                <w:i/>
              </w:rPr>
              <w:t>27.550,00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F6167" w14:textId="79EBF41B" w:rsidR="00313888" w:rsidRPr="00D45CC9" w:rsidRDefault="00313888" w:rsidP="00313888">
            <w:pPr>
              <w:jc w:val="right"/>
              <w:rPr>
                <w:i/>
              </w:rPr>
            </w:pPr>
            <w:r w:rsidRPr="00D45CC9">
              <w:rPr>
                <w:i/>
              </w:rPr>
              <w:t>20.000,00</w:t>
            </w:r>
          </w:p>
        </w:tc>
      </w:tr>
      <w:tr w:rsidR="00313888" w:rsidRPr="00D45CC9" w14:paraId="2328A1C2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82EE3" w14:textId="6271FFE9" w:rsidR="00313888" w:rsidRPr="00D45CC9" w:rsidRDefault="00D73E30" w:rsidP="00313888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18</w:t>
            </w:r>
            <w:r w:rsidR="00313888" w:rsidRPr="00D45CC9">
              <w:rPr>
                <w:i/>
              </w:rPr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B743D" w14:textId="1F9CD39C" w:rsidR="00313888" w:rsidRPr="00D45CC9" w:rsidRDefault="00313888" w:rsidP="00313888">
            <w:pPr>
              <w:rPr>
                <w:i/>
              </w:rPr>
            </w:pPr>
            <w:r w:rsidRPr="00D45CC9">
              <w:rPr>
                <w:i/>
              </w:rPr>
              <w:t>Održavanje terena i fizičke spreme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6FD5C" w14:textId="742175E2" w:rsidR="00313888" w:rsidRPr="00D45CC9" w:rsidRDefault="00313888" w:rsidP="00313888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Lacrosse</w:t>
            </w:r>
            <w:proofErr w:type="spellEnd"/>
            <w:r w:rsidRPr="00D45CC9">
              <w:rPr>
                <w:i/>
              </w:rPr>
              <w:t xml:space="preserve"> klub Split legion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28AEA" w14:textId="3164CFE0" w:rsidR="00313888" w:rsidRPr="00D45CC9" w:rsidRDefault="00313888" w:rsidP="00313888">
            <w:pPr>
              <w:rPr>
                <w:i/>
              </w:rPr>
            </w:pPr>
            <w:r w:rsidRPr="00D45CC9">
              <w:rPr>
                <w:i/>
              </w:rPr>
              <w:t>Sport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7FA57" w14:textId="1C85DDAD" w:rsidR="00313888" w:rsidRPr="00D45CC9" w:rsidRDefault="00313888" w:rsidP="00313888">
            <w:pPr>
              <w:jc w:val="center"/>
              <w:rPr>
                <w:i/>
              </w:rPr>
            </w:pPr>
            <w:r w:rsidRPr="00D45CC9">
              <w:rPr>
                <w:i/>
              </w:rPr>
              <w:t>363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BB272" w14:textId="6BFA5959" w:rsidR="00313888" w:rsidRPr="00D45CC9" w:rsidRDefault="00313888" w:rsidP="00313888">
            <w:pPr>
              <w:jc w:val="right"/>
              <w:rPr>
                <w:i/>
              </w:rPr>
            </w:pPr>
            <w:r w:rsidRPr="00D45CC9">
              <w:rPr>
                <w:i/>
              </w:rPr>
              <w:t>10.000,00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9AD42" w14:textId="1D9DA46D" w:rsidR="00313888" w:rsidRPr="00D45CC9" w:rsidRDefault="00313888" w:rsidP="00313888">
            <w:pPr>
              <w:jc w:val="right"/>
              <w:rPr>
                <w:i/>
              </w:rPr>
            </w:pPr>
            <w:r w:rsidRPr="00D45CC9">
              <w:rPr>
                <w:i/>
              </w:rPr>
              <w:t>10.000,00</w:t>
            </w:r>
          </w:p>
        </w:tc>
      </w:tr>
      <w:tr w:rsidR="00313888" w:rsidRPr="00D45CC9" w14:paraId="6C760459" w14:textId="77777777" w:rsidTr="007561CD">
        <w:trPr>
          <w:trHeight w:val="96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24EB7" w14:textId="0BA3D011" w:rsidR="00313888" w:rsidRPr="00D45CC9" w:rsidRDefault="00D73E30" w:rsidP="00313888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lastRenderedPageBreak/>
              <w:t>19</w:t>
            </w:r>
            <w:r w:rsidR="00313888" w:rsidRPr="00D45CC9">
              <w:rPr>
                <w:i/>
              </w:rPr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2A802" w14:textId="5E6EBC92" w:rsidR="00313888" w:rsidRPr="00D45CC9" w:rsidRDefault="00313888" w:rsidP="00313888">
            <w:pPr>
              <w:rPr>
                <w:i/>
              </w:rPr>
            </w:pPr>
            <w:r w:rsidRPr="00D45CC9">
              <w:rPr>
                <w:i/>
              </w:rPr>
              <w:t>ELF CHALLENGE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43349" w14:textId="42B44A8D" w:rsidR="00313888" w:rsidRPr="00D45CC9" w:rsidRDefault="00313888" w:rsidP="00313888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Lacrosse</w:t>
            </w:r>
            <w:proofErr w:type="spellEnd"/>
            <w:r w:rsidRPr="00D45CC9">
              <w:rPr>
                <w:i/>
              </w:rPr>
              <w:t xml:space="preserve"> klub Split legion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05A33" w14:textId="038795FA" w:rsidR="00313888" w:rsidRPr="00D45CC9" w:rsidRDefault="00313888" w:rsidP="00313888">
            <w:pPr>
              <w:rPr>
                <w:i/>
              </w:rPr>
            </w:pPr>
            <w:r w:rsidRPr="00D45CC9">
              <w:rPr>
                <w:i/>
              </w:rPr>
              <w:t>Sport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138D6" w14:textId="3298E8F0" w:rsidR="00313888" w:rsidRPr="00D45CC9" w:rsidRDefault="00313888" w:rsidP="00313888">
            <w:pPr>
              <w:jc w:val="center"/>
              <w:rPr>
                <w:i/>
              </w:rPr>
            </w:pPr>
            <w:r w:rsidRPr="00D45CC9">
              <w:rPr>
                <w:i/>
              </w:rPr>
              <w:t>351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E2935" w14:textId="41F68C64" w:rsidR="00313888" w:rsidRPr="00D45CC9" w:rsidRDefault="00313888" w:rsidP="00313888">
            <w:pPr>
              <w:jc w:val="right"/>
              <w:rPr>
                <w:i/>
              </w:rPr>
            </w:pPr>
            <w:r w:rsidRPr="00D45CC9">
              <w:rPr>
                <w:i/>
              </w:rPr>
              <w:t>3.600,00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FAA52" w14:textId="5A1921E5" w:rsidR="00313888" w:rsidRPr="00D45CC9" w:rsidRDefault="00313888" w:rsidP="00313888">
            <w:pPr>
              <w:jc w:val="right"/>
              <w:rPr>
                <w:i/>
              </w:rPr>
            </w:pPr>
            <w:r w:rsidRPr="00D45CC9">
              <w:rPr>
                <w:i/>
              </w:rPr>
              <w:t>3.600,00</w:t>
            </w:r>
          </w:p>
        </w:tc>
      </w:tr>
      <w:tr w:rsidR="00313888" w:rsidRPr="00D45CC9" w14:paraId="1AD69DE2" w14:textId="77777777" w:rsidTr="007561CD">
        <w:trPr>
          <w:trHeight w:val="96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D171F" w14:textId="79267518" w:rsidR="00313888" w:rsidRPr="00D45CC9" w:rsidRDefault="00313888" w:rsidP="00313888">
            <w:pPr>
              <w:spacing w:before="0"/>
              <w:jc w:val="center"/>
              <w:rPr>
                <w:i/>
              </w:rPr>
            </w:pPr>
            <w:r w:rsidRPr="00D45CC9">
              <w:rPr>
                <w:i/>
              </w:rPr>
              <w:t>2</w:t>
            </w:r>
            <w:r w:rsidR="00D73E30" w:rsidRPr="00D45CC9">
              <w:rPr>
                <w:i/>
              </w:rPr>
              <w:t>0</w:t>
            </w:r>
            <w:r w:rsidRPr="00D45CC9">
              <w:rPr>
                <w:i/>
              </w:rPr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CE39D" w14:textId="59451005" w:rsidR="00313888" w:rsidRPr="00D45CC9" w:rsidRDefault="00313888" w:rsidP="00313888">
            <w:pPr>
              <w:rPr>
                <w:i/>
              </w:rPr>
            </w:pPr>
            <w:proofErr w:type="spellStart"/>
            <w:r w:rsidRPr="00D45CC9">
              <w:rPr>
                <w:i/>
              </w:rPr>
              <w:t>DiveOut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4F8D9" w14:textId="34CFC45D" w:rsidR="00313888" w:rsidRPr="00D45CC9" w:rsidRDefault="00DA5B3C" w:rsidP="00313888">
            <w:pPr>
              <w:rPr>
                <w:i/>
              </w:rPr>
            </w:pPr>
            <w:r w:rsidRPr="00D45CC9">
              <w:rPr>
                <w:i/>
              </w:rPr>
              <w:t xml:space="preserve">Nina </w:t>
            </w:r>
            <w:proofErr w:type="spellStart"/>
            <w:r w:rsidRPr="00D45CC9">
              <w:rPr>
                <w:i/>
              </w:rPr>
              <w:t>Roglić</w:t>
            </w:r>
            <w:proofErr w:type="spellEnd"/>
            <w:r w:rsidR="00FE754B" w:rsidRPr="00D45CC9">
              <w:rPr>
                <w:i/>
              </w:rPr>
              <w:t xml:space="preserve"> (Studentski zbor Sveučilišnog odjela za studije mora)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B4539" w14:textId="039143E2" w:rsidR="00313888" w:rsidRPr="00D45CC9" w:rsidRDefault="00313888" w:rsidP="00313888">
            <w:pPr>
              <w:rPr>
                <w:i/>
              </w:rPr>
            </w:pPr>
            <w:r w:rsidRPr="00D45CC9">
              <w:rPr>
                <w:i/>
              </w:rPr>
              <w:t>Sport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B4B83" w14:textId="28DEE7C4" w:rsidR="00313888" w:rsidRPr="00D45CC9" w:rsidRDefault="00313888" w:rsidP="00313888">
            <w:pPr>
              <w:jc w:val="center"/>
              <w:rPr>
                <w:i/>
              </w:rPr>
            </w:pPr>
            <w:r w:rsidRPr="00D45CC9">
              <w:rPr>
                <w:i/>
              </w:rPr>
              <w:t>335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CB616" w14:textId="3D6000E0" w:rsidR="00313888" w:rsidRPr="00D45CC9" w:rsidRDefault="00313888" w:rsidP="00313888">
            <w:pPr>
              <w:jc w:val="right"/>
              <w:rPr>
                <w:i/>
              </w:rPr>
            </w:pPr>
            <w:r w:rsidRPr="00D45CC9">
              <w:rPr>
                <w:i/>
              </w:rPr>
              <w:t>24.999,00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23E23" w14:textId="073CC52A" w:rsidR="00313888" w:rsidRPr="00D45CC9" w:rsidRDefault="00313888" w:rsidP="00313888">
            <w:pPr>
              <w:jc w:val="right"/>
              <w:rPr>
                <w:i/>
              </w:rPr>
            </w:pPr>
            <w:r w:rsidRPr="00D45CC9">
              <w:rPr>
                <w:i/>
              </w:rPr>
              <w:t>10.000,00</w:t>
            </w:r>
          </w:p>
        </w:tc>
      </w:tr>
      <w:tr w:rsidR="00313888" w:rsidRPr="00D45CC9" w14:paraId="47C43585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691AE37" w14:textId="77777777" w:rsidR="00313888" w:rsidRPr="00D45CC9" w:rsidRDefault="00313888" w:rsidP="00313888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DD52C67" w14:textId="266B6C36" w:rsidR="00313888" w:rsidRPr="00D45CC9" w:rsidRDefault="003E077A" w:rsidP="00313888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66.149,00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6153CA5" w14:textId="59C48970" w:rsidR="00313888" w:rsidRPr="00D45CC9" w:rsidRDefault="003E077A" w:rsidP="00313888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43.600,00</w:t>
            </w:r>
          </w:p>
        </w:tc>
      </w:tr>
      <w:tr w:rsidR="00313888" w:rsidRPr="00D45CC9" w14:paraId="3CD57CDE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461644" w14:textId="77777777" w:rsidR="00313888" w:rsidRPr="00D45CC9" w:rsidRDefault="00313888" w:rsidP="00313888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SVEUKUPNO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4D11E93" w14:textId="535876EB" w:rsidR="00313888" w:rsidRPr="00D45CC9" w:rsidRDefault="00502869" w:rsidP="00313888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599.979,95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58EA826" w14:textId="2B1C5A72" w:rsidR="00313888" w:rsidRPr="00D45CC9" w:rsidRDefault="00502869" w:rsidP="00313888">
            <w:pPr>
              <w:jc w:val="right"/>
              <w:rPr>
                <w:b/>
                <w:i/>
              </w:rPr>
            </w:pPr>
            <w:r w:rsidRPr="00D45CC9">
              <w:rPr>
                <w:b/>
                <w:i/>
              </w:rPr>
              <w:t>400.000,00</w:t>
            </w:r>
          </w:p>
        </w:tc>
      </w:tr>
      <w:tr w:rsidR="00313888" w:rsidRPr="00D45CC9" w14:paraId="19397B3C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52419ED" w14:textId="77777777" w:rsidR="00313888" w:rsidRPr="00D45CC9" w:rsidRDefault="00313888" w:rsidP="00313888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IZNOS KOJI SE POTRAŽUJE OD MINISTARSTVA ZNANOSTI I OBRAZOVANJA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5038BAA" w14:textId="77777777" w:rsidR="00313888" w:rsidRPr="00D45CC9" w:rsidRDefault="00313888" w:rsidP="00313888">
            <w:pPr>
              <w:spacing w:before="0"/>
              <w:jc w:val="right"/>
              <w:rPr>
                <w:b/>
                <w:bCs/>
                <w:i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411C82E" w14:textId="77777777" w:rsidR="00313888" w:rsidRPr="00D45CC9" w:rsidRDefault="00313888" w:rsidP="00313888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260.974,00</w:t>
            </w:r>
          </w:p>
        </w:tc>
      </w:tr>
      <w:tr w:rsidR="00313888" w:rsidRPr="00D45CC9" w14:paraId="45FBF4A7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395D33" w14:textId="77777777" w:rsidR="00313888" w:rsidRPr="00D45CC9" w:rsidRDefault="00313888" w:rsidP="00313888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IZNOS KOJI FINANCIRA STUDENTSKI ZBOR SVEUČILIŠTA U SPLITU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CB95468" w14:textId="77777777" w:rsidR="00313888" w:rsidRPr="00D45CC9" w:rsidRDefault="00313888" w:rsidP="00313888">
            <w:pPr>
              <w:spacing w:before="0"/>
              <w:jc w:val="right"/>
              <w:rPr>
                <w:b/>
                <w:bCs/>
                <w:i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CE7DC51" w14:textId="77EC28D7" w:rsidR="00313888" w:rsidRPr="00D45CC9" w:rsidRDefault="003F4D86" w:rsidP="00313888">
            <w:pPr>
              <w:spacing w:before="0"/>
              <w:jc w:val="right"/>
              <w:rPr>
                <w:b/>
                <w:bCs/>
                <w:i/>
              </w:rPr>
            </w:pPr>
            <w:r w:rsidRPr="00D45CC9">
              <w:rPr>
                <w:b/>
                <w:bCs/>
                <w:i/>
              </w:rPr>
              <w:t>139.026,00</w:t>
            </w:r>
          </w:p>
        </w:tc>
      </w:tr>
    </w:tbl>
    <w:p w14:paraId="1EE0A733" w14:textId="77777777" w:rsidR="009E4E94" w:rsidRPr="00D45CC9" w:rsidRDefault="009E4E94" w:rsidP="00EA08D8">
      <w:pPr>
        <w:spacing w:before="0"/>
        <w:jc w:val="center"/>
        <w:rPr>
          <w:b/>
          <w:i/>
        </w:rPr>
      </w:pPr>
    </w:p>
    <w:p w14:paraId="2DD5197F" w14:textId="77777777" w:rsidR="009E4E94" w:rsidRPr="00D45CC9" w:rsidRDefault="009E4E94" w:rsidP="00EA08D8">
      <w:pPr>
        <w:spacing w:before="0"/>
        <w:jc w:val="center"/>
        <w:rPr>
          <w:b/>
          <w:i/>
        </w:rPr>
      </w:pPr>
    </w:p>
    <w:p w14:paraId="6DE593B7" w14:textId="2B7B2206" w:rsidR="0058413E" w:rsidRPr="00D45CC9" w:rsidRDefault="00F96B75" w:rsidP="00EA08D8">
      <w:pPr>
        <w:spacing w:before="0"/>
        <w:jc w:val="center"/>
        <w:rPr>
          <w:b/>
          <w:i/>
        </w:rPr>
      </w:pPr>
      <w:r w:rsidRPr="00D45CC9">
        <w:rPr>
          <w:b/>
          <w:i/>
        </w:rPr>
        <w:t>II</w:t>
      </w:r>
      <w:r w:rsidR="0058413E" w:rsidRPr="00D45CC9">
        <w:rPr>
          <w:b/>
          <w:i/>
        </w:rPr>
        <w:t>.</w:t>
      </w:r>
    </w:p>
    <w:p w14:paraId="1B60C6A6" w14:textId="77777777" w:rsidR="0058413E" w:rsidRPr="00D45CC9" w:rsidRDefault="00437A54" w:rsidP="00CC35FF">
      <w:pPr>
        <w:spacing w:before="0"/>
        <w:rPr>
          <w:i/>
        </w:rPr>
      </w:pPr>
      <w:r w:rsidRPr="00D45CC9">
        <w:rPr>
          <w:i/>
        </w:rPr>
        <w:t>Ova Odluka</w:t>
      </w:r>
      <w:r w:rsidR="0058413E" w:rsidRPr="00D45CC9">
        <w:rPr>
          <w:i/>
        </w:rPr>
        <w:t xml:space="preserve"> objavljuje </w:t>
      </w:r>
      <w:r w:rsidRPr="00D45CC9">
        <w:rPr>
          <w:i/>
        </w:rPr>
        <w:t xml:space="preserve">se </w:t>
      </w:r>
      <w:r w:rsidR="0058413E" w:rsidRPr="00D45CC9">
        <w:rPr>
          <w:i/>
        </w:rPr>
        <w:t>na oglasnoj ploči i mrežnoj stranici Sveučilišta u Splitu.</w:t>
      </w:r>
    </w:p>
    <w:p w14:paraId="6AB188D2" w14:textId="77777777" w:rsidR="0058413E" w:rsidRPr="00D45CC9" w:rsidRDefault="0058413E" w:rsidP="00CC35FF">
      <w:pPr>
        <w:spacing w:before="0"/>
        <w:rPr>
          <w:i/>
        </w:rPr>
      </w:pPr>
    </w:p>
    <w:p w14:paraId="37DADB2C" w14:textId="77777777" w:rsidR="00567285" w:rsidRPr="00D45CC9" w:rsidRDefault="00567285" w:rsidP="00CC35FF">
      <w:pPr>
        <w:spacing w:before="0"/>
        <w:rPr>
          <w:i/>
        </w:rPr>
      </w:pPr>
    </w:p>
    <w:p w14:paraId="6216FCA0" w14:textId="77777777" w:rsidR="0058413E" w:rsidRPr="00D45CC9" w:rsidRDefault="00F96B75" w:rsidP="00EA08D8">
      <w:pPr>
        <w:spacing w:before="0"/>
        <w:jc w:val="center"/>
        <w:rPr>
          <w:b/>
          <w:i/>
        </w:rPr>
      </w:pPr>
      <w:r w:rsidRPr="00D45CC9">
        <w:rPr>
          <w:b/>
          <w:i/>
        </w:rPr>
        <w:t>III</w:t>
      </w:r>
      <w:r w:rsidR="0058413E" w:rsidRPr="00D45CC9">
        <w:rPr>
          <w:b/>
          <w:i/>
        </w:rPr>
        <w:t>.</w:t>
      </w:r>
    </w:p>
    <w:p w14:paraId="26E67791" w14:textId="77777777" w:rsidR="0058413E" w:rsidRPr="00D45CC9" w:rsidRDefault="0058413E" w:rsidP="00CC35FF">
      <w:pPr>
        <w:spacing w:before="0"/>
        <w:rPr>
          <w:i/>
        </w:rPr>
      </w:pPr>
      <w:r w:rsidRPr="00D45CC9">
        <w:rPr>
          <w:i/>
        </w:rPr>
        <w:t xml:space="preserve">Ova </w:t>
      </w:r>
      <w:r w:rsidR="00437A54" w:rsidRPr="00D45CC9">
        <w:rPr>
          <w:i/>
        </w:rPr>
        <w:t>O</w:t>
      </w:r>
      <w:r w:rsidRPr="00D45CC9">
        <w:rPr>
          <w:i/>
        </w:rPr>
        <w:t>dluka stupa na snagu danom objave na oglasnoj ploči Sveučilišta u Splitu.</w:t>
      </w:r>
    </w:p>
    <w:p w14:paraId="7285CFA9" w14:textId="77777777" w:rsidR="0058413E" w:rsidRDefault="0058413E" w:rsidP="00437A54">
      <w:pPr>
        <w:spacing w:before="0"/>
      </w:pPr>
    </w:p>
    <w:p w14:paraId="697448DB" w14:textId="4C2945E9" w:rsidR="006B1468" w:rsidRPr="00BA72C8" w:rsidRDefault="006B1468" w:rsidP="006B1468">
      <w:pPr>
        <w:spacing w:before="0"/>
        <w:ind w:left="5664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72C8">
        <w:rPr>
          <w:b/>
        </w:rPr>
        <w:t>R E K T O R</w:t>
      </w:r>
    </w:p>
    <w:p w14:paraId="2D1BF245" w14:textId="68919061" w:rsidR="006B1468" w:rsidRPr="006B1468" w:rsidRDefault="006B1468" w:rsidP="006B1468">
      <w:pPr>
        <w:tabs>
          <w:tab w:val="left" w:pos="10980"/>
        </w:tabs>
        <w:spacing w:before="0"/>
        <w:ind w:left="5664" w:firstLine="708"/>
        <w:jc w:val="left"/>
        <w:rPr>
          <w:b/>
          <w:sz w:val="12"/>
          <w:szCs w:val="12"/>
        </w:rPr>
      </w:pPr>
      <w:r>
        <w:rPr>
          <w:b/>
        </w:rPr>
        <w:tab/>
      </w:r>
    </w:p>
    <w:p w14:paraId="242A0C72" w14:textId="59FEB49D" w:rsidR="006B1468" w:rsidRPr="00BA72C8" w:rsidRDefault="006B1468" w:rsidP="006B1468">
      <w:pPr>
        <w:spacing w:before="0"/>
        <w:ind w:left="5664"/>
        <w:rPr>
          <w:bCs/>
        </w:rPr>
      </w:pPr>
      <w:r w:rsidRPr="00BA72C8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72C8">
        <w:t xml:space="preserve">prof. dr. </w:t>
      </w:r>
      <w:proofErr w:type="spellStart"/>
      <w:r w:rsidRPr="00BA72C8">
        <w:t>sc</w:t>
      </w:r>
      <w:proofErr w:type="spellEnd"/>
      <w:r w:rsidRPr="00BA72C8">
        <w:t>. Dragan Ljutić</w:t>
      </w:r>
      <w:r>
        <w:t>, v.r.</w:t>
      </w:r>
    </w:p>
    <w:p w14:paraId="127C8C5F" w14:textId="44703B98" w:rsidR="00437A54" w:rsidRPr="005B2246" w:rsidRDefault="00437A54" w:rsidP="00437A54">
      <w:pPr>
        <w:spacing w:before="0"/>
      </w:pPr>
    </w:p>
    <w:sectPr w:rsidR="00437A54" w:rsidRPr="005B2246" w:rsidSect="006F2BA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276" w:right="1252" w:bottom="1135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FCC2A" w14:textId="77777777" w:rsidR="00E1154C" w:rsidRDefault="00E1154C">
      <w:r>
        <w:separator/>
      </w:r>
    </w:p>
  </w:endnote>
  <w:endnote w:type="continuationSeparator" w:id="0">
    <w:p w14:paraId="72A8AC33" w14:textId="77777777" w:rsidR="00E1154C" w:rsidRDefault="00E1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2EB4" w14:textId="11A51E6B" w:rsidR="00473A51" w:rsidRPr="006E52C3" w:rsidRDefault="00473A51" w:rsidP="006E52C3">
    <w:pPr>
      <w:pStyle w:val="Podnoje"/>
      <w:spacing w:before="200"/>
      <w:jc w:val="right"/>
      <w:rPr>
        <w:rFonts w:ascii="Verdana" w:hAnsi="Verdana" w:cs="Arial"/>
        <w:noProof/>
        <w:color w:val="333399"/>
        <w:sz w:val="20"/>
        <w:szCs w:val="20"/>
      </w:rPr>
    </w:pPr>
    <w:r w:rsidRPr="006E52C3">
      <w:rPr>
        <w:rStyle w:val="Brojstranice"/>
        <w:sz w:val="20"/>
        <w:szCs w:val="20"/>
      </w:rPr>
      <w:fldChar w:fldCharType="begin"/>
    </w:r>
    <w:r w:rsidRPr="006E52C3">
      <w:rPr>
        <w:rStyle w:val="Brojstranice"/>
        <w:sz w:val="20"/>
        <w:szCs w:val="20"/>
      </w:rPr>
      <w:instrText xml:space="preserve"> PAGE </w:instrText>
    </w:r>
    <w:r w:rsidRPr="006E52C3">
      <w:rPr>
        <w:rStyle w:val="Brojstranice"/>
        <w:sz w:val="20"/>
        <w:szCs w:val="20"/>
      </w:rPr>
      <w:fldChar w:fldCharType="separate"/>
    </w:r>
    <w:r w:rsidR="00EA4C9E">
      <w:rPr>
        <w:rStyle w:val="Brojstranice"/>
        <w:noProof/>
        <w:sz w:val="20"/>
        <w:szCs w:val="20"/>
      </w:rPr>
      <w:t>4</w:t>
    </w:r>
    <w:r w:rsidRPr="006E52C3">
      <w:rPr>
        <w:rStyle w:val="Brojstranic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AFEE" w14:textId="77777777" w:rsidR="00473A51" w:rsidRPr="009E0D20" w:rsidRDefault="00473A51" w:rsidP="00817A34">
    <w:pPr>
      <w:pStyle w:val="Podnoje"/>
      <w:spacing w:before="200"/>
      <w:jc w:val="right"/>
      <w:rPr>
        <w:rFonts w:ascii="Verdana" w:hAnsi="Verdana" w:cs="Arial"/>
        <w:noProof/>
        <w:color w:val="333399"/>
        <w:spacing w:val="7"/>
        <w:sz w:val="18"/>
        <w:szCs w:val="18"/>
      </w:rPr>
    </w:pPr>
    <w:r w:rsidRPr="009E0D20">
      <w:rPr>
        <w:rStyle w:val="Brojstranice"/>
        <w:rFonts w:ascii="Verdana" w:hAnsi="Verdana" w:cs="Arial"/>
        <w:color w:val="333399"/>
        <w:sz w:val="18"/>
        <w:szCs w:val="18"/>
      </w:rPr>
      <w:fldChar w:fldCharType="begin"/>
    </w:r>
    <w:r w:rsidRPr="009E0D20">
      <w:rPr>
        <w:rStyle w:val="Brojstranice"/>
        <w:rFonts w:ascii="Verdana" w:hAnsi="Verdana" w:cs="Arial"/>
        <w:color w:val="333399"/>
        <w:sz w:val="18"/>
        <w:szCs w:val="18"/>
      </w:rPr>
      <w:instrText xml:space="preserve"> PAGE </w:instrText>
    </w:r>
    <w:r w:rsidRPr="009E0D20">
      <w:rPr>
        <w:rStyle w:val="Brojstranice"/>
        <w:rFonts w:ascii="Verdana" w:hAnsi="Verdana" w:cs="Arial"/>
        <w:color w:val="333399"/>
        <w:sz w:val="18"/>
        <w:szCs w:val="18"/>
      </w:rPr>
      <w:fldChar w:fldCharType="separate"/>
    </w:r>
    <w:r>
      <w:rPr>
        <w:rStyle w:val="Brojstranice"/>
        <w:rFonts w:ascii="Verdana" w:hAnsi="Verdana" w:cs="Arial"/>
        <w:noProof/>
        <w:color w:val="333399"/>
        <w:sz w:val="18"/>
        <w:szCs w:val="18"/>
      </w:rPr>
      <w:t>1</w:t>
    </w:r>
    <w:r w:rsidRPr="009E0D20">
      <w:rPr>
        <w:rStyle w:val="Brojstranice"/>
        <w:rFonts w:ascii="Verdana" w:hAnsi="Verdana" w:cs="Arial"/>
        <w:color w:val="333399"/>
        <w:sz w:val="18"/>
        <w:szCs w:val="18"/>
      </w:rPr>
      <w:fldChar w:fldCharType="end"/>
    </w:r>
  </w:p>
  <w:tbl>
    <w:tblPr>
      <w:tblW w:w="0" w:type="auto"/>
      <w:tblBorders>
        <w:top w:val="single" w:sz="18" w:space="0" w:color="070D7F"/>
        <w:insideH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062"/>
      <w:gridCol w:w="2948"/>
      <w:gridCol w:w="3289"/>
    </w:tblGrid>
    <w:tr w:rsidR="00473A51" w:rsidRPr="00155716" w14:paraId="158C341C" w14:textId="77777777">
      <w:trPr>
        <w:cantSplit/>
        <w:trHeight w:hRule="exact" w:val="1021"/>
      </w:trPr>
      <w:tc>
        <w:tcPr>
          <w:tcW w:w="3062" w:type="dxa"/>
          <w:vAlign w:val="center"/>
        </w:tcPr>
        <w:p w14:paraId="781007F0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Wingdings" w:hAnsi="Wingdings" w:cs="Arial"/>
              <w:noProof/>
              <w:color w:val="333399"/>
              <w:spacing w:val="7"/>
              <w:sz w:val="12"/>
              <w:szCs w:val="12"/>
            </w:rPr>
          </w:pPr>
          <w:r w:rsidRPr="009C427B"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  <w:t>Sveučilište u Splitu</w:t>
          </w:r>
        </w:p>
        <w:p w14:paraId="1A0D7129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  <w:t>Livanjska 5/I, 21000 Split</w:t>
          </w:r>
        </w:p>
        <w:p w14:paraId="10BAE5D3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  <w:t>Tel.: (385) 21 558-200</w:t>
          </w:r>
        </w:p>
        <w:p w14:paraId="6D0F7E68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  <w:t>Fax: (385) 21 348-163</w:t>
          </w:r>
        </w:p>
      </w:tc>
      <w:tc>
        <w:tcPr>
          <w:tcW w:w="2948" w:type="dxa"/>
        </w:tcPr>
        <w:p w14:paraId="067142D0" w14:textId="77777777" w:rsidR="00473A51" w:rsidRPr="009C427B" w:rsidRDefault="00473A51" w:rsidP="00641A8A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AD5B47C" wp14:editId="7379F4C0">
                <wp:extent cx="1666875" cy="609600"/>
                <wp:effectExtent l="19050" t="0" r="9525" b="0"/>
                <wp:docPr id="1" name="Picture 1" descr="certificat-bv-hr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rtificat-bv-hr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  <w:vAlign w:val="center"/>
        </w:tcPr>
        <w:p w14:paraId="421CCFBF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  <w:t>e-mail: rektorat.office@unist.hr</w:t>
          </w:r>
        </w:p>
        <w:p w14:paraId="665AB657" w14:textId="77777777" w:rsidR="00473A51" w:rsidRPr="009C427B" w:rsidRDefault="00E1154C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</w:pPr>
          <w:hyperlink r:id="rId2" w:history="1">
            <w:r w:rsidR="00473A51" w:rsidRPr="009C427B">
              <w:rPr>
                <w:rStyle w:val="Hiperveza"/>
                <w:rFonts w:ascii="Verdana" w:hAnsi="Verdana" w:cs="Arial"/>
                <w:noProof/>
                <w:color w:val="333399"/>
                <w:spacing w:val="13"/>
                <w:sz w:val="16"/>
                <w:szCs w:val="16"/>
                <w:u w:val="none"/>
              </w:rPr>
              <w:t>www.unist.hr</w:t>
            </w:r>
          </w:hyperlink>
        </w:p>
        <w:p w14:paraId="41120D49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  <w:t>MB 03129306, OIB 29845096215</w:t>
          </w:r>
        </w:p>
        <w:p w14:paraId="6C946FA6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  <w:t>Ž/R 2330003-1100025103</w:t>
          </w:r>
        </w:p>
      </w:tc>
    </w:tr>
  </w:tbl>
  <w:p w14:paraId="3EB7D2F0" w14:textId="77777777" w:rsidR="00473A51" w:rsidRPr="00817A34" w:rsidRDefault="00473A51" w:rsidP="00DC6671">
    <w:pPr>
      <w:pStyle w:val="Podnoje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AE40E" w14:textId="77777777" w:rsidR="00E1154C" w:rsidRDefault="00E1154C">
      <w:r>
        <w:separator/>
      </w:r>
    </w:p>
  </w:footnote>
  <w:footnote w:type="continuationSeparator" w:id="0">
    <w:p w14:paraId="30CE6A1C" w14:textId="77777777" w:rsidR="00E1154C" w:rsidRDefault="00E1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8C6AC" w14:textId="77777777" w:rsidR="00473A51" w:rsidRDefault="00473A5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994A6" w14:textId="77777777" w:rsidR="00473A51" w:rsidRPr="006F2BAB" w:rsidRDefault="00473A51">
    <w:pPr>
      <w:pStyle w:val="Zaglavlj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63E59" w14:textId="77777777" w:rsidR="00473A51" w:rsidRPr="00FE765A" w:rsidRDefault="00473A51" w:rsidP="00817A34">
    <w:pPr>
      <w:pStyle w:val="Zaglavlje"/>
      <w:tabs>
        <w:tab w:val="clear" w:pos="9072"/>
        <w:tab w:val="right" w:pos="9063"/>
      </w:tabs>
      <w:ind w:left="1440" w:right="9"/>
      <w:jc w:val="center"/>
      <w:rPr>
        <w:rFonts w:ascii="Verdana" w:hAnsi="Verdana" w:cs="Arial"/>
        <w:b/>
        <w:color w:val="333399"/>
        <w:spacing w:val="100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3A16B4FC" wp14:editId="142A0AFB">
          <wp:simplePos x="0" y="0"/>
          <wp:positionH relativeFrom="column">
            <wp:posOffset>-72390</wp:posOffset>
          </wp:positionH>
          <wp:positionV relativeFrom="paragraph">
            <wp:posOffset>36195</wp:posOffset>
          </wp:positionV>
          <wp:extent cx="904875" cy="895350"/>
          <wp:effectExtent l="19050" t="0" r="9525" b="0"/>
          <wp:wrapTight wrapText="bothSides">
            <wp:wrapPolygon edited="0">
              <wp:start x="-455" y="0"/>
              <wp:lineTo x="-455" y="21140"/>
              <wp:lineTo x="21827" y="21140"/>
              <wp:lineTo x="21827" y="0"/>
              <wp:lineTo x="-455" y="0"/>
            </wp:wrapPolygon>
          </wp:wrapTight>
          <wp:docPr id="5" name="Picture 5" descr="sveuciliste_logo_memo_3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veuciliste_logo_memo_3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5658">
      <w:rPr>
        <w:rFonts w:ascii="Verdana" w:hAnsi="Verdana" w:cs="Arial"/>
        <w:b/>
        <w:color w:val="333399"/>
        <w:spacing w:val="100"/>
        <w:sz w:val="30"/>
        <w:szCs w:val="30"/>
      </w:rPr>
      <w:t>SVEUČILIŠTE</w:t>
    </w:r>
    <w:r w:rsidRPr="00FE765A">
      <w:rPr>
        <w:rFonts w:ascii="Verdana" w:hAnsi="Verdana" w:cs="Arial"/>
        <w:b/>
        <w:color w:val="333399"/>
        <w:spacing w:val="200"/>
        <w:sz w:val="30"/>
        <w:szCs w:val="30"/>
      </w:rPr>
      <w:t xml:space="preserve"> </w:t>
    </w:r>
    <w:r w:rsidRPr="00FE765A">
      <w:rPr>
        <w:rFonts w:ascii="Verdana" w:hAnsi="Verdana" w:cs="Arial"/>
        <w:b/>
        <w:color w:val="333399"/>
        <w:spacing w:val="100"/>
        <w:sz w:val="30"/>
        <w:szCs w:val="30"/>
      </w:rPr>
      <w:t>U</w:t>
    </w:r>
    <w:r w:rsidRPr="00FE765A">
      <w:rPr>
        <w:rFonts w:ascii="Verdana" w:hAnsi="Verdana" w:cs="Arial"/>
        <w:b/>
        <w:color w:val="333399"/>
        <w:spacing w:val="200"/>
        <w:sz w:val="30"/>
        <w:szCs w:val="30"/>
      </w:rPr>
      <w:t xml:space="preserve"> </w:t>
    </w:r>
    <w:r w:rsidRPr="00FE765A">
      <w:rPr>
        <w:rFonts w:ascii="Verdana" w:hAnsi="Verdana" w:cs="Arial"/>
        <w:b/>
        <w:color w:val="333399"/>
        <w:spacing w:val="100"/>
        <w:sz w:val="30"/>
        <w:szCs w:val="30"/>
      </w:rPr>
      <w:t>SPLITU</w:t>
    </w:r>
  </w:p>
  <w:p w14:paraId="5D4291FB" w14:textId="77777777" w:rsidR="00473A51" w:rsidRPr="00FE765A" w:rsidRDefault="00473A51" w:rsidP="00817A34">
    <w:pPr>
      <w:pStyle w:val="Zaglavlje"/>
      <w:tabs>
        <w:tab w:val="clear" w:pos="9072"/>
        <w:tab w:val="right" w:pos="9063"/>
      </w:tabs>
      <w:spacing w:before="0"/>
      <w:ind w:left="1440" w:right="11"/>
      <w:jc w:val="center"/>
      <w:rPr>
        <w:rFonts w:ascii="Verdana" w:hAnsi="Verdana" w:cs="Arial"/>
        <w:color w:val="333399"/>
        <w:spacing w:val="70"/>
        <w:sz w:val="18"/>
        <w:szCs w:val="18"/>
      </w:rPr>
    </w:pPr>
    <w:r w:rsidRPr="00FE765A">
      <w:rPr>
        <w:rFonts w:ascii="Verdana" w:hAnsi="Verdana" w:cs="Arial"/>
        <w:color w:val="333399"/>
        <w:spacing w:val="70"/>
        <w:sz w:val="18"/>
        <w:szCs w:val="18"/>
      </w:rPr>
      <w:t>UNIVERSITAS STUDIORUM SPALATENSIS</w:t>
    </w:r>
  </w:p>
  <w:p w14:paraId="5DE7261E" w14:textId="77777777" w:rsidR="00473A51" w:rsidRPr="003572E5" w:rsidRDefault="00473A51" w:rsidP="00817A34">
    <w:pPr>
      <w:pStyle w:val="Zaglavlje"/>
      <w:tabs>
        <w:tab w:val="clear" w:pos="9072"/>
        <w:tab w:val="left" w:pos="4853"/>
        <w:tab w:val="center" w:pos="5251"/>
        <w:tab w:val="right" w:pos="9063"/>
      </w:tabs>
      <w:spacing w:before="120"/>
      <w:ind w:left="1440" w:right="11"/>
      <w:jc w:val="right"/>
      <w:rPr>
        <w:rFonts w:ascii="Verdana" w:hAnsi="Verdana" w:cs="Arial"/>
        <w:b/>
        <w:color w:val="333399"/>
        <w:sz w:val="16"/>
        <w:szCs w:val="16"/>
      </w:rPr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F3F416" wp14:editId="48E7AC9C">
              <wp:simplePos x="0" y="0"/>
              <wp:positionH relativeFrom="column">
                <wp:posOffset>942340</wp:posOffset>
              </wp:positionH>
              <wp:positionV relativeFrom="paragraph">
                <wp:posOffset>69850</wp:posOffset>
              </wp:positionV>
              <wp:extent cx="4811395" cy="0"/>
              <wp:effectExtent l="18415" t="22225" r="18415" b="1587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1139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ECA62F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5.5pt" to="453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pOFA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" strokecolor="#339" strokeweight="2.5pt"/>
          </w:pict>
        </mc:Fallback>
      </mc:AlternateContent>
    </w:r>
    <w:r>
      <w:rPr>
        <w:rFonts w:ascii="Arial" w:hAnsi="Arial" w:cs="Arial"/>
        <w:sz w:val="22"/>
        <w:szCs w:val="22"/>
      </w:rPr>
      <w:t xml:space="preserve">  </w:t>
    </w:r>
  </w:p>
  <w:p w14:paraId="07AE483C" w14:textId="77777777" w:rsidR="00473A51" w:rsidRPr="009E0D20" w:rsidRDefault="00473A51">
    <w:pPr>
      <w:pStyle w:val="Zaglavlje"/>
      <w:rPr>
        <w:rFonts w:ascii="Arial" w:hAnsi="Arial" w:cs="Arial"/>
        <w:sz w:val="22"/>
        <w:szCs w:val="22"/>
      </w:rPr>
    </w:pPr>
  </w:p>
  <w:p w14:paraId="4415D886" w14:textId="77777777" w:rsidR="00473A51" w:rsidRPr="009E0D20" w:rsidRDefault="00473A51" w:rsidP="003127E6">
    <w:pPr>
      <w:pStyle w:val="Zaglavlj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078"/>
    <w:multiLevelType w:val="hybridMultilevel"/>
    <w:tmpl w:val="5440980C"/>
    <w:lvl w:ilvl="0" w:tplc="041A0001">
      <w:start w:val="2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3D13"/>
    <w:multiLevelType w:val="hybridMultilevel"/>
    <w:tmpl w:val="89260D5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4837B4"/>
    <w:multiLevelType w:val="hybridMultilevel"/>
    <w:tmpl w:val="D3227BF6"/>
    <w:lvl w:ilvl="0" w:tplc="041A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D3F19"/>
    <w:multiLevelType w:val="hybridMultilevel"/>
    <w:tmpl w:val="9C469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1864"/>
    <w:multiLevelType w:val="hybridMultilevel"/>
    <w:tmpl w:val="CA6288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C2241"/>
    <w:multiLevelType w:val="hybridMultilevel"/>
    <w:tmpl w:val="B21C76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74B45"/>
    <w:multiLevelType w:val="hybridMultilevel"/>
    <w:tmpl w:val="061A8334"/>
    <w:lvl w:ilvl="0" w:tplc="8496D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82A6B"/>
    <w:multiLevelType w:val="hybridMultilevel"/>
    <w:tmpl w:val="6812E5F2"/>
    <w:lvl w:ilvl="0" w:tplc="D5443FC2">
      <w:start w:val="2"/>
      <w:numFmt w:val="decimal"/>
      <w:lvlText w:val="%1"/>
      <w:lvlJc w:val="left"/>
      <w:pPr>
        <w:ind w:left="8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2" w:hanging="360"/>
      </w:pPr>
    </w:lvl>
    <w:lvl w:ilvl="2" w:tplc="041A001B" w:tentative="1">
      <w:start w:val="1"/>
      <w:numFmt w:val="lowerRoman"/>
      <w:lvlText w:val="%3."/>
      <w:lvlJc w:val="right"/>
      <w:pPr>
        <w:ind w:left="2282" w:hanging="180"/>
      </w:pPr>
    </w:lvl>
    <w:lvl w:ilvl="3" w:tplc="041A000F" w:tentative="1">
      <w:start w:val="1"/>
      <w:numFmt w:val="decimal"/>
      <w:lvlText w:val="%4."/>
      <w:lvlJc w:val="left"/>
      <w:pPr>
        <w:ind w:left="3002" w:hanging="360"/>
      </w:pPr>
    </w:lvl>
    <w:lvl w:ilvl="4" w:tplc="041A0019" w:tentative="1">
      <w:start w:val="1"/>
      <w:numFmt w:val="lowerLetter"/>
      <w:lvlText w:val="%5."/>
      <w:lvlJc w:val="left"/>
      <w:pPr>
        <w:ind w:left="3722" w:hanging="360"/>
      </w:pPr>
    </w:lvl>
    <w:lvl w:ilvl="5" w:tplc="041A001B" w:tentative="1">
      <w:start w:val="1"/>
      <w:numFmt w:val="lowerRoman"/>
      <w:lvlText w:val="%6."/>
      <w:lvlJc w:val="right"/>
      <w:pPr>
        <w:ind w:left="4442" w:hanging="180"/>
      </w:pPr>
    </w:lvl>
    <w:lvl w:ilvl="6" w:tplc="041A000F" w:tentative="1">
      <w:start w:val="1"/>
      <w:numFmt w:val="decimal"/>
      <w:lvlText w:val="%7."/>
      <w:lvlJc w:val="left"/>
      <w:pPr>
        <w:ind w:left="5162" w:hanging="360"/>
      </w:pPr>
    </w:lvl>
    <w:lvl w:ilvl="7" w:tplc="041A0019" w:tentative="1">
      <w:start w:val="1"/>
      <w:numFmt w:val="lowerLetter"/>
      <w:lvlText w:val="%8."/>
      <w:lvlJc w:val="left"/>
      <w:pPr>
        <w:ind w:left="5882" w:hanging="360"/>
      </w:pPr>
    </w:lvl>
    <w:lvl w:ilvl="8" w:tplc="041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 w15:restartNumberingAfterBreak="0">
    <w:nsid w:val="2C654D66"/>
    <w:multiLevelType w:val="hybridMultilevel"/>
    <w:tmpl w:val="4AE0CB54"/>
    <w:lvl w:ilvl="0" w:tplc="14CC2CDE">
      <w:start w:val="1"/>
      <w:numFmt w:val="decimal"/>
      <w:lvlText w:val="%1."/>
      <w:lvlJc w:val="left"/>
      <w:pPr>
        <w:ind w:left="218" w:hanging="360"/>
      </w:pPr>
    </w:lvl>
    <w:lvl w:ilvl="1" w:tplc="041A0019">
      <w:start w:val="1"/>
      <w:numFmt w:val="lowerLetter"/>
      <w:lvlText w:val="%2."/>
      <w:lvlJc w:val="left"/>
      <w:pPr>
        <w:ind w:left="938" w:hanging="360"/>
      </w:pPr>
    </w:lvl>
    <w:lvl w:ilvl="2" w:tplc="041A001B">
      <w:start w:val="1"/>
      <w:numFmt w:val="lowerRoman"/>
      <w:lvlText w:val="%3."/>
      <w:lvlJc w:val="right"/>
      <w:pPr>
        <w:ind w:left="1658" w:hanging="180"/>
      </w:pPr>
    </w:lvl>
    <w:lvl w:ilvl="3" w:tplc="041A000F">
      <w:start w:val="1"/>
      <w:numFmt w:val="decimal"/>
      <w:lvlText w:val="%4."/>
      <w:lvlJc w:val="left"/>
      <w:pPr>
        <w:ind w:left="2378" w:hanging="360"/>
      </w:pPr>
    </w:lvl>
    <w:lvl w:ilvl="4" w:tplc="041A0019">
      <w:start w:val="1"/>
      <w:numFmt w:val="lowerLetter"/>
      <w:lvlText w:val="%5."/>
      <w:lvlJc w:val="left"/>
      <w:pPr>
        <w:ind w:left="3098" w:hanging="360"/>
      </w:pPr>
    </w:lvl>
    <w:lvl w:ilvl="5" w:tplc="041A001B">
      <w:start w:val="1"/>
      <w:numFmt w:val="lowerRoman"/>
      <w:lvlText w:val="%6."/>
      <w:lvlJc w:val="right"/>
      <w:pPr>
        <w:ind w:left="3818" w:hanging="180"/>
      </w:pPr>
    </w:lvl>
    <w:lvl w:ilvl="6" w:tplc="041A000F">
      <w:start w:val="1"/>
      <w:numFmt w:val="decimal"/>
      <w:lvlText w:val="%7."/>
      <w:lvlJc w:val="left"/>
      <w:pPr>
        <w:ind w:left="4538" w:hanging="360"/>
      </w:pPr>
    </w:lvl>
    <w:lvl w:ilvl="7" w:tplc="041A0019">
      <w:start w:val="1"/>
      <w:numFmt w:val="lowerLetter"/>
      <w:lvlText w:val="%8."/>
      <w:lvlJc w:val="left"/>
      <w:pPr>
        <w:ind w:left="5258" w:hanging="360"/>
      </w:pPr>
    </w:lvl>
    <w:lvl w:ilvl="8" w:tplc="041A001B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FB273F7"/>
    <w:multiLevelType w:val="hybridMultilevel"/>
    <w:tmpl w:val="3A18F7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B16AB"/>
    <w:multiLevelType w:val="hybridMultilevel"/>
    <w:tmpl w:val="870A0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7111"/>
    <w:multiLevelType w:val="hybridMultilevel"/>
    <w:tmpl w:val="0C185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67D7"/>
    <w:multiLevelType w:val="hybridMultilevel"/>
    <w:tmpl w:val="34BC9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94CD2"/>
    <w:multiLevelType w:val="hybridMultilevel"/>
    <w:tmpl w:val="EDAC90E0"/>
    <w:lvl w:ilvl="0" w:tplc="59E07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C4250"/>
    <w:multiLevelType w:val="hybridMultilevel"/>
    <w:tmpl w:val="8BA0034A"/>
    <w:lvl w:ilvl="0" w:tplc="757EDC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6199"/>
    <w:multiLevelType w:val="hybridMultilevel"/>
    <w:tmpl w:val="024A4B52"/>
    <w:lvl w:ilvl="0" w:tplc="E89E7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05A56">
      <w:numFmt w:val="none"/>
      <w:lvlText w:val=""/>
      <w:lvlJc w:val="left"/>
      <w:pPr>
        <w:tabs>
          <w:tab w:val="num" w:pos="360"/>
        </w:tabs>
      </w:pPr>
    </w:lvl>
    <w:lvl w:ilvl="2" w:tplc="FE36FDB4">
      <w:numFmt w:val="none"/>
      <w:lvlText w:val=""/>
      <w:lvlJc w:val="left"/>
      <w:pPr>
        <w:tabs>
          <w:tab w:val="num" w:pos="360"/>
        </w:tabs>
      </w:pPr>
    </w:lvl>
    <w:lvl w:ilvl="3" w:tplc="66FA2402">
      <w:numFmt w:val="none"/>
      <w:lvlText w:val=""/>
      <w:lvlJc w:val="left"/>
      <w:pPr>
        <w:tabs>
          <w:tab w:val="num" w:pos="360"/>
        </w:tabs>
      </w:pPr>
    </w:lvl>
    <w:lvl w:ilvl="4" w:tplc="B5868366">
      <w:numFmt w:val="none"/>
      <w:lvlText w:val=""/>
      <w:lvlJc w:val="left"/>
      <w:pPr>
        <w:tabs>
          <w:tab w:val="num" w:pos="360"/>
        </w:tabs>
      </w:pPr>
    </w:lvl>
    <w:lvl w:ilvl="5" w:tplc="6B6A2FA8">
      <w:numFmt w:val="none"/>
      <w:lvlText w:val=""/>
      <w:lvlJc w:val="left"/>
      <w:pPr>
        <w:tabs>
          <w:tab w:val="num" w:pos="360"/>
        </w:tabs>
      </w:pPr>
    </w:lvl>
    <w:lvl w:ilvl="6" w:tplc="BE402F6A">
      <w:numFmt w:val="none"/>
      <w:lvlText w:val=""/>
      <w:lvlJc w:val="left"/>
      <w:pPr>
        <w:tabs>
          <w:tab w:val="num" w:pos="360"/>
        </w:tabs>
      </w:pPr>
    </w:lvl>
    <w:lvl w:ilvl="7" w:tplc="78A261C4">
      <w:numFmt w:val="none"/>
      <w:lvlText w:val=""/>
      <w:lvlJc w:val="left"/>
      <w:pPr>
        <w:tabs>
          <w:tab w:val="num" w:pos="360"/>
        </w:tabs>
      </w:pPr>
    </w:lvl>
    <w:lvl w:ilvl="8" w:tplc="2C38C4C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23A7E69"/>
    <w:multiLevelType w:val="hybridMultilevel"/>
    <w:tmpl w:val="B0FE86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"/>
  </w:num>
  <w:num w:numId="5">
    <w:abstractNumId w:val="4"/>
  </w:num>
  <w:num w:numId="6">
    <w:abstractNumId w:val="16"/>
  </w:num>
  <w:num w:numId="7">
    <w:abstractNumId w:val="9"/>
  </w:num>
  <w:num w:numId="8">
    <w:abstractNumId w:val="13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49">
      <o:colormru v:ext="edit" colors="#8484d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AB"/>
    <w:rsid w:val="000017FB"/>
    <w:rsid w:val="00001872"/>
    <w:rsid w:val="00002002"/>
    <w:rsid w:val="000060F2"/>
    <w:rsid w:val="00006191"/>
    <w:rsid w:val="0001110E"/>
    <w:rsid w:val="000116C8"/>
    <w:rsid w:val="00021EA2"/>
    <w:rsid w:val="000263AE"/>
    <w:rsid w:val="0003491F"/>
    <w:rsid w:val="00036516"/>
    <w:rsid w:val="000366C9"/>
    <w:rsid w:val="000544AE"/>
    <w:rsid w:val="000544F8"/>
    <w:rsid w:val="00055497"/>
    <w:rsid w:val="00056989"/>
    <w:rsid w:val="000643DC"/>
    <w:rsid w:val="0006714E"/>
    <w:rsid w:val="00070271"/>
    <w:rsid w:val="00070B7B"/>
    <w:rsid w:val="0007236B"/>
    <w:rsid w:val="00072B32"/>
    <w:rsid w:val="000753F9"/>
    <w:rsid w:val="00075CB5"/>
    <w:rsid w:val="0008148B"/>
    <w:rsid w:val="00081623"/>
    <w:rsid w:val="00083683"/>
    <w:rsid w:val="0008507D"/>
    <w:rsid w:val="00086B50"/>
    <w:rsid w:val="00090148"/>
    <w:rsid w:val="00091940"/>
    <w:rsid w:val="00091E1F"/>
    <w:rsid w:val="00091E96"/>
    <w:rsid w:val="000925D1"/>
    <w:rsid w:val="0009363D"/>
    <w:rsid w:val="00093811"/>
    <w:rsid w:val="000970C6"/>
    <w:rsid w:val="000A10A2"/>
    <w:rsid w:val="000A705E"/>
    <w:rsid w:val="000B2C3E"/>
    <w:rsid w:val="000B3670"/>
    <w:rsid w:val="000B3846"/>
    <w:rsid w:val="000B5241"/>
    <w:rsid w:val="000B71D9"/>
    <w:rsid w:val="000C12E3"/>
    <w:rsid w:val="000C1677"/>
    <w:rsid w:val="000D173E"/>
    <w:rsid w:val="000D319E"/>
    <w:rsid w:val="000D4FAC"/>
    <w:rsid w:val="000E33AA"/>
    <w:rsid w:val="000E71CC"/>
    <w:rsid w:val="000F64F5"/>
    <w:rsid w:val="000F724E"/>
    <w:rsid w:val="000F7463"/>
    <w:rsid w:val="00101520"/>
    <w:rsid w:val="00106E2E"/>
    <w:rsid w:val="00115045"/>
    <w:rsid w:val="00116421"/>
    <w:rsid w:val="00116779"/>
    <w:rsid w:val="00117BC7"/>
    <w:rsid w:val="00121B03"/>
    <w:rsid w:val="00124928"/>
    <w:rsid w:val="001257CB"/>
    <w:rsid w:val="001262A4"/>
    <w:rsid w:val="001308EF"/>
    <w:rsid w:val="00134AC3"/>
    <w:rsid w:val="00136363"/>
    <w:rsid w:val="0013680B"/>
    <w:rsid w:val="001425C7"/>
    <w:rsid w:val="00145B50"/>
    <w:rsid w:val="001509BE"/>
    <w:rsid w:val="00151CB7"/>
    <w:rsid w:val="00153365"/>
    <w:rsid w:val="00155716"/>
    <w:rsid w:val="0015651E"/>
    <w:rsid w:val="00156536"/>
    <w:rsid w:val="00156604"/>
    <w:rsid w:val="00156D97"/>
    <w:rsid w:val="00162A51"/>
    <w:rsid w:val="00165E1D"/>
    <w:rsid w:val="00166059"/>
    <w:rsid w:val="001668C3"/>
    <w:rsid w:val="00166D2C"/>
    <w:rsid w:val="00170E21"/>
    <w:rsid w:val="00171BD3"/>
    <w:rsid w:val="00171BFD"/>
    <w:rsid w:val="00172723"/>
    <w:rsid w:val="001729AF"/>
    <w:rsid w:val="001750AD"/>
    <w:rsid w:val="001750C8"/>
    <w:rsid w:val="00176AE0"/>
    <w:rsid w:val="00176B34"/>
    <w:rsid w:val="001839AA"/>
    <w:rsid w:val="0018589A"/>
    <w:rsid w:val="00192A6B"/>
    <w:rsid w:val="00192F27"/>
    <w:rsid w:val="00196054"/>
    <w:rsid w:val="001972E6"/>
    <w:rsid w:val="001A1113"/>
    <w:rsid w:val="001A1B2B"/>
    <w:rsid w:val="001A36F5"/>
    <w:rsid w:val="001B0118"/>
    <w:rsid w:val="001B18F6"/>
    <w:rsid w:val="001B6633"/>
    <w:rsid w:val="001B74F5"/>
    <w:rsid w:val="001C5542"/>
    <w:rsid w:val="001C71F8"/>
    <w:rsid w:val="001D0A60"/>
    <w:rsid w:val="001D3696"/>
    <w:rsid w:val="001D4302"/>
    <w:rsid w:val="001D538E"/>
    <w:rsid w:val="001D6472"/>
    <w:rsid w:val="001E330C"/>
    <w:rsid w:val="001E48F1"/>
    <w:rsid w:val="001E4E9F"/>
    <w:rsid w:val="001F0ED3"/>
    <w:rsid w:val="001F1AF6"/>
    <w:rsid w:val="001F61CD"/>
    <w:rsid w:val="001F7A30"/>
    <w:rsid w:val="00201C37"/>
    <w:rsid w:val="0020205D"/>
    <w:rsid w:val="00203772"/>
    <w:rsid w:val="0020492A"/>
    <w:rsid w:val="00207197"/>
    <w:rsid w:val="00212314"/>
    <w:rsid w:val="00217507"/>
    <w:rsid w:val="00220729"/>
    <w:rsid w:val="00227DD6"/>
    <w:rsid w:val="00230B6B"/>
    <w:rsid w:val="00234A10"/>
    <w:rsid w:val="00235827"/>
    <w:rsid w:val="00236105"/>
    <w:rsid w:val="0023632B"/>
    <w:rsid w:val="002407A8"/>
    <w:rsid w:val="00240953"/>
    <w:rsid w:val="00240F5A"/>
    <w:rsid w:val="00241424"/>
    <w:rsid w:val="00245BC4"/>
    <w:rsid w:val="00247C1F"/>
    <w:rsid w:val="002523D8"/>
    <w:rsid w:val="00254708"/>
    <w:rsid w:val="00257DC6"/>
    <w:rsid w:val="002608D0"/>
    <w:rsid w:val="002615FC"/>
    <w:rsid w:val="0026233A"/>
    <w:rsid w:val="00264A20"/>
    <w:rsid w:val="00266F07"/>
    <w:rsid w:val="002724E4"/>
    <w:rsid w:val="002725F5"/>
    <w:rsid w:val="00273B7F"/>
    <w:rsid w:val="00274920"/>
    <w:rsid w:val="00274975"/>
    <w:rsid w:val="0027618B"/>
    <w:rsid w:val="002772F5"/>
    <w:rsid w:val="00277382"/>
    <w:rsid w:val="00277D6C"/>
    <w:rsid w:val="0028121A"/>
    <w:rsid w:val="0028264D"/>
    <w:rsid w:val="002837F2"/>
    <w:rsid w:val="00284B64"/>
    <w:rsid w:val="00287043"/>
    <w:rsid w:val="00294415"/>
    <w:rsid w:val="002968E2"/>
    <w:rsid w:val="00297B7B"/>
    <w:rsid w:val="002A240C"/>
    <w:rsid w:val="002A40D7"/>
    <w:rsid w:val="002B01A9"/>
    <w:rsid w:val="002B2F41"/>
    <w:rsid w:val="002B5D60"/>
    <w:rsid w:val="002C1D3E"/>
    <w:rsid w:val="002C50DC"/>
    <w:rsid w:val="002C75A8"/>
    <w:rsid w:val="002C772D"/>
    <w:rsid w:val="002D06E8"/>
    <w:rsid w:val="002D1B4D"/>
    <w:rsid w:val="002D39AE"/>
    <w:rsid w:val="002D4B3E"/>
    <w:rsid w:val="002D5196"/>
    <w:rsid w:val="002D5B23"/>
    <w:rsid w:val="002D63BB"/>
    <w:rsid w:val="002D6DF7"/>
    <w:rsid w:val="002E0A43"/>
    <w:rsid w:val="002E23AC"/>
    <w:rsid w:val="002E3A32"/>
    <w:rsid w:val="002E49B4"/>
    <w:rsid w:val="002E4F68"/>
    <w:rsid w:val="002E687E"/>
    <w:rsid w:val="002E6D8E"/>
    <w:rsid w:val="002F08BA"/>
    <w:rsid w:val="002F4D19"/>
    <w:rsid w:val="002F5E2B"/>
    <w:rsid w:val="002F60C7"/>
    <w:rsid w:val="002F66DC"/>
    <w:rsid w:val="00303C40"/>
    <w:rsid w:val="00303F22"/>
    <w:rsid w:val="00306832"/>
    <w:rsid w:val="003127E6"/>
    <w:rsid w:val="00313888"/>
    <w:rsid w:val="00316C7B"/>
    <w:rsid w:val="003176F6"/>
    <w:rsid w:val="00320E78"/>
    <w:rsid w:val="003211E0"/>
    <w:rsid w:val="00321DA2"/>
    <w:rsid w:val="003224C0"/>
    <w:rsid w:val="0032500D"/>
    <w:rsid w:val="003270C8"/>
    <w:rsid w:val="0033105F"/>
    <w:rsid w:val="00331DCF"/>
    <w:rsid w:val="0033225E"/>
    <w:rsid w:val="0033232C"/>
    <w:rsid w:val="0033368B"/>
    <w:rsid w:val="00334DFC"/>
    <w:rsid w:val="00336469"/>
    <w:rsid w:val="0033703A"/>
    <w:rsid w:val="003400CE"/>
    <w:rsid w:val="00343D1D"/>
    <w:rsid w:val="0035225D"/>
    <w:rsid w:val="003523B2"/>
    <w:rsid w:val="003534BD"/>
    <w:rsid w:val="003563AA"/>
    <w:rsid w:val="0035656E"/>
    <w:rsid w:val="003572E5"/>
    <w:rsid w:val="00361288"/>
    <w:rsid w:val="00365E24"/>
    <w:rsid w:val="00366181"/>
    <w:rsid w:val="0037119E"/>
    <w:rsid w:val="00372311"/>
    <w:rsid w:val="00374CD1"/>
    <w:rsid w:val="00377BA1"/>
    <w:rsid w:val="0038300D"/>
    <w:rsid w:val="003838A8"/>
    <w:rsid w:val="00385D3A"/>
    <w:rsid w:val="00386576"/>
    <w:rsid w:val="003923CA"/>
    <w:rsid w:val="00393734"/>
    <w:rsid w:val="00395673"/>
    <w:rsid w:val="00397E5C"/>
    <w:rsid w:val="003A1142"/>
    <w:rsid w:val="003A14E5"/>
    <w:rsid w:val="003A26E7"/>
    <w:rsid w:val="003A50B9"/>
    <w:rsid w:val="003A6742"/>
    <w:rsid w:val="003B13CD"/>
    <w:rsid w:val="003B2B1E"/>
    <w:rsid w:val="003B2C0A"/>
    <w:rsid w:val="003B5AAB"/>
    <w:rsid w:val="003B6974"/>
    <w:rsid w:val="003C23E2"/>
    <w:rsid w:val="003C35E4"/>
    <w:rsid w:val="003C49DA"/>
    <w:rsid w:val="003C506C"/>
    <w:rsid w:val="003C562F"/>
    <w:rsid w:val="003C5BBC"/>
    <w:rsid w:val="003D06AD"/>
    <w:rsid w:val="003D0EF5"/>
    <w:rsid w:val="003D3500"/>
    <w:rsid w:val="003D50AF"/>
    <w:rsid w:val="003D77B6"/>
    <w:rsid w:val="003D7865"/>
    <w:rsid w:val="003E059F"/>
    <w:rsid w:val="003E077A"/>
    <w:rsid w:val="003E40A8"/>
    <w:rsid w:val="003F0AAB"/>
    <w:rsid w:val="003F1181"/>
    <w:rsid w:val="003F4D86"/>
    <w:rsid w:val="003F4E6C"/>
    <w:rsid w:val="003F78C6"/>
    <w:rsid w:val="004011A4"/>
    <w:rsid w:val="004020D8"/>
    <w:rsid w:val="004103A9"/>
    <w:rsid w:val="00410D06"/>
    <w:rsid w:val="004116B5"/>
    <w:rsid w:val="00412287"/>
    <w:rsid w:val="00413477"/>
    <w:rsid w:val="004161FB"/>
    <w:rsid w:val="0041764C"/>
    <w:rsid w:val="00421EF4"/>
    <w:rsid w:val="0042420D"/>
    <w:rsid w:val="00426461"/>
    <w:rsid w:val="00426C57"/>
    <w:rsid w:val="004302A8"/>
    <w:rsid w:val="00437A54"/>
    <w:rsid w:val="004404C6"/>
    <w:rsid w:val="00444F1C"/>
    <w:rsid w:val="0044704A"/>
    <w:rsid w:val="0044721C"/>
    <w:rsid w:val="00450F53"/>
    <w:rsid w:val="00451E14"/>
    <w:rsid w:val="00453F63"/>
    <w:rsid w:val="00454B99"/>
    <w:rsid w:val="004602AC"/>
    <w:rsid w:val="0046070B"/>
    <w:rsid w:val="00461F27"/>
    <w:rsid w:val="00465649"/>
    <w:rsid w:val="00472936"/>
    <w:rsid w:val="00472FE1"/>
    <w:rsid w:val="00473A51"/>
    <w:rsid w:val="0047495E"/>
    <w:rsid w:val="00475442"/>
    <w:rsid w:val="004805F9"/>
    <w:rsid w:val="004810DD"/>
    <w:rsid w:val="004813ED"/>
    <w:rsid w:val="00482681"/>
    <w:rsid w:val="00482700"/>
    <w:rsid w:val="00482F46"/>
    <w:rsid w:val="00490487"/>
    <w:rsid w:val="00491FCD"/>
    <w:rsid w:val="004954C3"/>
    <w:rsid w:val="00497F16"/>
    <w:rsid w:val="004A0399"/>
    <w:rsid w:val="004A03DF"/>
    <w:rsid w:val="004A1467"/>
    <w:rsid w:val="004A2AA2"/>
    <w:rsid w:val="004A6A68"/>
    <w:rsid w:val="004A7BF6"/>
    <w:rsid w:val="004B7D77"/>
    <w:rsid w:val="004C0E75"/>
    <w:rsid w:val="004C2E29"/>
    <w:rsid w:val="004C320C"/>
    <w:rsid w:val="004C7CD0"/>
    <w:rsid w:val="004D0D72"/>
    <w:rsid w:val="004D1628"/>
    <w:rsid w:val="004D2699"/>
    <w:rsid w:val="004D456E"/>
    <w:rsid w:val="004D490E"/>
    <w:rsid w:val="004D5F6C"/>
    <w:rsid w:val="004D7061"/>
    <w:rsid w:val="004E16EF"/>
    <w:rsid w:val="004E683E"/>
    <w:rsid w:val="004F33F5"/>
    <w:rsid w:val="004F66E5"/>
    <w:rsid w:val="00500BD5"/>
    <w:rsid w:val="005017B5"/>
    <w:rsid w:val="00502869"/>
    <w:rsid w:val="0050504C"/>
    <w:rsid w:val="00505F0F"/>
    <w:rsid w:val="00507D92"/>
    <w:rsid w:val="0051147A"/>
    <w:rsid w:val="00512907"/>
    <w:rsid w:val="00513B5A"/>
    <w:rsid w:val="00517E60"/>
    <w:rsid w:val="00521C9C"/>
    <w:rsid w:val="00522D8A"/>
    <w:rsid w:val="0052681D"/>
    <w:rsid w:val="00526D6D"/>
    <w:rsid w:val="00531791"/>
    <w:rsid w:val="005329E8"/>
    <w:rsid w:val="00533262"/>
    <w:rsid w:val="0054163E"/>
    <w:rsid w:val="00542046"/>
    <w:rsid w:val="0054381F"/>
    <w:rsid w:val="00543DA3"/>
    <w:rsid w:val="00545445"/>
    <w:rsid w:val="0054575C"/>
    <w:rsid w:val="0054728A"/>
    <w:rsid w:val="00547C5C"/>
    <w:rsid w:val="00547F9B"/>
    <w:rsid w:val="005521E8"/>
    <w:rsid w:val="005541F5"/>
    <w:rsid w:val="00555158"/>
    <w:rsid w:val="00557540"/>
    <w:rsid w:val="0055754B"/>
    <w:rsid w:val="00567285"/>
    <w:rsid w:val="005701EA"/>
    <w:rsid w:val="00571320"/>
    <w:rsid w:val="005727AF"/>
    <w:rsid w:val="005742EA"/>
    <w:rsid w:val="00576152"/>
    <w:rsid w:val="00580B47"/>
    <w:rsid w:val="0058260E"/>
    <w:rsid w:val="00583C86"/>
    <w:rsid w:val="005840D9"/>
    <w:rsid w:val="0058413E"/>
    <w:rsid w:val="00591CE3"/>
    <w:rsid w:val="0059422A"/>
    <w:rsid w:val="0059496D"/>
    <w:rsid w:val="00597636"/>
    <w:rsid w:val="005A1CFE"/>
    <w:rsid w:val="005A5598"/>
    <w:rsid w:val="005A5B8E"/>
    <w:rsid w:val="005A6E00"/>
    <w:rsid w:val="005B2246"/>
    <w:rsid w:val="005B2D7A"/>
    <w:rsid w:val="005C5FBB"/>
    <w:rsid w:val="005D2FCD"/>
    <w:rsid w:val="005D4291"/>
    <w:rsid w:val="005D69E2"/>
    <w:rsid w:val="005E2162"/>
    <w:rsid w:val="005E49F1"/>
    <w:rsid w:val="005E7480"/>
    <w:rsid w:val="005F37D8"/>
    <w:rsid w:val="005F5568"/>
    <w:rsid w:val="00601D00"/>
    <w:rsid w:val="00602000"/>
    <w:rsid w:val="006122EB"/>
    <w:rsid w:val="0061324A"/>
    <w:rsid w:val="006142A0"/>
    <w:rsid w:val="006162BC"/>
    <w:rsid w:val="0062154D"/>
    <w:rsid w:val="00623DEB"/>
    <w:rsid w:val="00624049"/>
    <w:rsid w:val="00626874"/>
    <w:rsid w:val="00635AAA"/>
    <w:rsid w:val="006402C1"/>
    <w:rsid w:val="00640C3B"/>
    <w:rsid w:val="00641A8A"/>
    <w:rsid w:val="00642304"/>
    <w:rsid w:val="006456D9"/>
    <w:rsid w:val="00646F14"/>
    <w:rsid w:val="00652117"/>
    <w:rsid w:val="006521D1"/>
    <w:rsid w:val="00653534"/>
    <w:rsid w:val="006558AF"/>
    <w:rsid w:val="00655AA4"/>
    <w:rsid w:val="00655B6B"/>
    <w:rsid w:val="006561FA"/>
    <w:rsid w:val="00657CE5"/>
    <w:rsid w:val="00661760"/>
    <w:rsid w:val="00661B6F"/>
    <w:rsid w:val="006637F6"/>
    <w:rsid w:val="00664CFA"/>
    <w:rsid w:val="00665981"/>
    <w:rsid w:val="0066700C"/>
    <w:rsid w:val="00667840"/>
    <w:rsid w:val="00667914"/>
    <w:rsid w:val="00667A79"/>
    <w:rsid w:val="00671171"/>
    <w:rsid w:val="00671EC1"/>
    <w:rsid w:val="00672855"/>
    <w:rsid w:val="0067523F"/>
    <w:rsid w:val="0067599D"/>
    <w:rsid w:val="00677B87"/>
    <w:rsid w:val="006A238D"/>
    <w:rsid w:val="006A2518"/>
    <w:rsid w:val="006A3A5C"/>
    <w:rsid w:val="006A3D7C"/>
    <w:rsid w:val="006A49E8"/>
    <w:rsid w:val="006A5A3F"/>
    <w:rsid w:val="006A5C23"/>
    <w:rsid w:val="006B1468"/>
    <w:rsid w:val="006B3088"/>
    <w:rsid w:val="006C303E"/>
    <w:rsid w:val="006C31DC"/>
    <w:rsid w:val="006C3789"/>
    <w:rsid w:val="006C3AE3"/>
    <w:rsid w:val="006C450D"/>
    <w:rsid w:val="006C4940"/>
    <w:rsid w:val="006C5256"/>
    <w:rsid w:val="006D5D07"/>
    <w:rsid w:val="006E046D"/>
    <w:rsid w:val="006E0CFE"/>
    <w:rsid w:val="006E1537"/>
    <w:rsid w:val="006E2147"/>
    <w:rsid w:val="006E2600"/>
    <w:rsid w:val="006E2E5C"/>
    <w:rsid w:val="006E3958"/>
    <w:rsid w:val="006E3CF9"/>
    <w:rsid w:val="006E52C3"/>
    <w:rsid w:val="006E53B6"/>
    <w:rsid w:val="006E54C0"/>
    <w:rsid w:val="006E562F"/>
    <w:rsid w:val="006E77A3"/>
    <w:rsid w:val="006F0F60"/>
    <w:rsid w:val="006F2BAB"/>
    <w:rsid w:val="006F7A0E"/>
    <w:rsid w:val="006F7F9D"/>
    <w:rsid w:val="00700902"/>
    <w:rsid w:val="007017B5"/>
    <w:rsid w:val="00702178"/>
    <w:rsid w:val="00704AE4"/>
    <w:rsid w:val="00705970"/>
    <w:rsid w:val="007116BD"/>
    <w:rsid w:val="0071372B"/>
    <w:rsid w:val="00714719"/>
    <w:rsid w:val="00715A0A"/>
    <w:rsid w:val="00715C1D"/>
    <w:rsid w:val="00715D07"/>
    <w:rsid w:val="0071750F"/>
    <w:rsid w:val="00720477"/>
    <w:rsid w:val="00722EBA"/>
    <w:rsid w:val="00723FCE"/>
    <w:rsid w:val="007250C7"/>
    <w:rsid w:val="00725CB4"/>
    <w:rsid w:val="00726CFB"/>
    <w:rsid w:val="00730082"/>
    <w:rsid w:val="0073466D"/>
    <w:rsid w:val="00736023"/>
    <w:rsid w:val="00740129"/>
    <w:rsid w:val="00741C57"/>
    <w:rsid w:val="00747B6D"/>
    <w:rsid w:val="007552AE"/>
    <w:rsid w:val="00755593"/>
    <w:rsid w:val="007561CD"/>
    <w:rsid w:val="007631FF"/>
    <w:rsid w:val="0076583E"/>
    <w:rsid w:val="00770042"/>
    <w:rsid w:val="00771102"/>
    <w:rsid w:val="00771BC8"/>
    <w:rsid w:val="00772AB0"/>
    <w:rsid w:val="00773418"/>
    <w:rsid w:val="00773E41"/>
    <w:rsid w:val="00774292"/>
    <w:rsid w:val="0077434A"/>
    <w:rsid w:val="007769E6"/>
    <w:rsid w:val="00780200"/>
    <w:rsid w:val="00781015"/>
    <w:rsid w:val="007863C4"/>
    <w:rsid w:val="00791E50"/>
    <w:rsid w:val="0079279E"/>
    <w:rsid w:val="00796492"/>
    <w:rsid w:val="007974FF"/>
    <w:rsid w:val="007A3582"/>
    <w:rsid w:val="007B2143"/>
    <w:rsid w:val="007B24F8"/>
    <w:rsid w:val="007B25F2"/>
    <w:rsid w:val="007B435E"/>
    <w:rsid w:val="007B64C7"/>
    <w:rsid w:val="007B6BAE"/>
    <w:rsid w:val="007C17AC"/>
    <w:rsid w:val="007C54BB"/>
    <w:rsid w:val="007D253D"/>
    <w:rsid w:val="007D365C"/>
    <w:rsid w:val="007D3EA6"/>
    <w:rsid w:val="007E0949"/>
    <w:rsid w:val="007E2324"/>
    <w:rsid w:val="007E2B2E"/>
    <w:rsid w:val="007F3882"/>
    <w:rsid w:val="007F4396"/>
    <w:rsid w:val="007F50DD"/>
    <w:rsid w:val="007F53EE"/>
    <w:rsid w:val="007F639B"/>
    <w:rsid w:val="00804BD0"/>
    <w:rsid w:val="00804E0F"/>
    <w:rsid w:val="00805C4E"/>
    <w:rsid w:val="008077D0"/>
    <w:rsid w:val="00811D62"/>
    <w:rsid w:val="00814471"/>
    <w:rsid w:val="008179D8"/>
    <w:rsid w:val="00817A34"/>
    <w:rsid w:val="00821F4E"/>
    <w:rsid w:val="0082749B"/>
    <w:rsid w:val="0083064C"/>
    <w:rsid w:val="0084099B"/>
    <w:rsid w:val="00841B63"/>
    <w:rsid w:val="00844DAC"/>
    <w:rsid w:val="008505C7"/>
    <w:rsid w:val="0085397C"/>
    <w:rsid w:val="0085636A"/>
    <w:rsid w:val="0086100B"/>
    <w:rsid w:val="008648B7"/>
    <w:rsid w:val="008703FD"/>
    <w:rsid w:val="00870DFC"/>
    <w:rsid w:val="0087145F"/>
    <w:rsid w:val="008730E9"/>
    <w:rsid w:val="0087405B"/>
    <w:rsid w:val="00875379"/>
    <w:rsid w:val="008757CA"/>
    <w:rsid w:val="00876672"/>
    <w:rsid w:val="00877878"/>
    <w:rsid w:val="00880D0E"/>
    <w:rsid w:val="00882529"/>
    <w:rsid w:val="00883018"/>
    <w:rsid w:val="008837A3"/>
    <w:rsid w:val="00883B40"/>
    <w:rsid w:val="008854E6"/>
    <w:rsid w:val="00885F54"/>
    <w:rsid w:val="00886662"/>
    <w:rsid w:val="00886A3E"/>
    <w:rsid w:val="00890A29"/>
    <w:rsid w:val="0089157F"/>
    <w:rsid w:val="00895348"/>
    <w:rsid w:val="008A2B9C"/>
    <w:rsid w:val="008A47FC"/>
    <w:rsid w:val="008A4CF6"/>
    <w:rsid w:val="008A6573"/>
    <w:rsid w:val="008B15DC"/>
    <w:rsid w:val="008B3DA5"/>
    <w:rsid w:val="008B48C9"/>
    <w:rsid w:val="008C25A1"/>
    <w:rsid w:val="008C27D6"/>
    <w:rsid w:val="008C47F1"/>
    <w:rsid w:val="008C6771"/>
    <w:rsid w:val="008C736F"/>
    <w:rsid w:val="008D1934"/>
    <w:rsid w:val="008D2257"/>
    <w:rsid w:val="008D5001"/>
    <w:rsid w:val="008D5043"/>
    <w:rsid w:val="008D6DF0"/>
    <w:rsid w:val="008D7FDC"/>
    <w:rsid w:val="008E0E6B"/>
    <w:rsid w:val="008E5658"/>
    <w:rsid w:val="008F00B2"/>
    <w:rsid w:val="008F2D14"/>
    <w:rsid w:val="008F3018"/>
    <w:rsid w:val="008F3FB0"/>
    <w:rsid w:val="008F5990"/>
    <w:rsid w:val="008F6072"/>
    <w:rsid w:val="008F704E"/>
    <w:rsid w:val="008F7D1B"/>
    <w:rsid w:val="009018AC"/>
    <w:rsid w:val="00902008"/>
    <w:rsid w:val="0090498E"/>
    <w:rsid w:val="0090519C"/>
    <w:rsid w:val="009057AB"/>
    <w:rsid w:val="0091744D"/>
    <w:rsid w:val="00922A9A"/>
    <w:rsid w:val="009250A0"/>
    <w:rsid w:val="009275B6"/>
    <w:rsid w:val="00936D33"/>
    <w:rsid w:val="009445BB"/>
    <w:rsid w:val="00947920"/>
    <w:rsid w:val="00947AA8"/>
    <w:rsid w:val="009505A2"/>
    <w:rsid w:val="009536C4"/>
    <w:rsid w:val="0095496F"/>
    <w:rsid w:val="00955DCB"/>
    <w:rsid w:val="00961298"/>
    <w:rsid w:val="0096238E"/>
    <w:rsid w:val="009678E3"/>
    <w:rsid w:val="00970959"/>
    <w:rsid w:val="00972E9C"/>
    <w:rsid w:val="0097321E"/>
    <w:rsid w:val="0097649B"/>
    <w:rsid w:val="0098085B"/>
    <w:rsid w:val="00985274"/>
    <w:rsid w:val="009858BA"/>
    <w:rsid w:val="00985C07"/>
    <w:rsid w:val="009864FE"/>
    <w:rsid w:val="00986990"/>
    <w:rsid w:val="00986E6A"/>
    <w:rsid w:val="00991A72"/>
    <w:rsid w:val="00993898"/>
    <w:rsid w:val="009941CD"/>
    <w:rsid w:val="0099509D"/>
    <w:rsid w:val="009954A0"/>
    <w:rsid w:val="00995995"/>
    <w:rsid w:val="009A033B"/>
    <w:rsid w:val="009A10B2"/>
    <w:rsid w:val="009A3E1D"/>
    <w:rsid w:val="009B29F1"/>
    <w:rsid w:val="009B2A33"/>
    <w:rsid w:val="009B51DF"/>
    <w:rsid w:val="009B5403"/>
    <w:rsid w:val="009B71E3"/>
    <w:rsid w:val="009B72D1"/>
    <w:rsid w:val="009C0163"/>
    <w:rsid w:val="009C3083"/>
    <w:rsid w:val="009C427B"/>
    <w:rsid w:val="009C4402"/>
    <w:rsid w:val="009D0FB3"/>
    <w:rsid w:val="009D2B7D"/>
    <w:rsid w:val="009D3472"/>
    <w:rsid w:val="009D3BB7"/>
    <w:rsid w:val="009D6A41"/>
    <w:rsid w:val="009D775E"/>
    <w:rsid w:val="009E0D20"/>
    <w:rsid w:val="009E0F1C"/>
    <w:rsid w:val="009E1044"/>
    <w:rsid w:val="009E3568"/>
    <w:rsid w:val="009E38D5"/>
    <w:rsid w:val="009E4E94"/>
    <w:rsid w:val="009E5D0D"/>
    <w:rsid w:val="009E78A7"/>
    <w:rsid w:val="009F2729"/>
    <w:rsid w:val="009F3EB7"/>
    <w:rsid w:val="00A02AE0"/>
    <w:rsid w:val="00A04BB0"/>
    <w:rsid w:val="00A057FE"/>
    <w:rsid w:val="00A06194"/>
    <w:rsid w:val="00A069B9"/>
    <w:rsid w:val="00A0738E"/>
    <w:rsid w:val="00A1043C"/>
    <w:rsid w:val="00A13DA9"/>
    <w:rsid w:val="00A14C6B"/>
    <w:rsid w:val="00A237E3"/>
    <w:rsid w:val="00A253A7"/>
    <w:rsid w:val="00A26669"/>
    <w:rsid w:val="00A337BD"/>
    <w:rsid w:val="00A40974"/>
    <w:rsid w:val="00A50758"/>
    <w:rsid w:val="00A510DB"/>
    <w:rsid w:val="00A52B89"/>
    <w:rsid w:val="00A5797B"/>
    <w:rsid w:val="00A6144E"/>
    <w:rsid w:val="00A615C1"/>
    <w:rsid w:val="00A62CEA"/>
    <w:rsid w:val="00A636EE"/>
    <w:rsid w:val="00A64A78"/>
    <w:rsid w:val="00A70626"/>
    <w:rsid w:val="00A76E1A"/>
    <w:rsid w:val="00A76FC0"/>
    <w:rsid w:val="00A810D6"/>
    <w:rsid w:val="00A8238A"/>
    <w:rsid w:val="00A91ADC"/>
    <w:rsid w:val="00AA0ADD"/>
    <w:rsid w:val="00AA0F07"/>
    <w:rsid w:val="00AA180F"/>
    <w:rsid w:val="00AA4E59"/>
    <w:rsid w:val="00AA553D"/>
    <w:rsid w:val="00AA5F73"/>
    <w:rsid w:val="00AB0DAF"/>
    <w:rsid w:val="00AB0DDF"/>
    <w:rsid w:val="00AB1A09"/>
    <w:rsid w:val="00AB4243"/>
    <w:rsid w:val="00AB6879"/>
    <w:rsid w:val="00AC092A"/>
    <w:rsid w:val="00AC15F8"/>
    <w:rsid w:val="00AD2782"/>
    <w:rsid w:val="00AE7F12"/>
    <w:rsid w:val="00AF3372"/>
    <w:rsid w:val="00AF4611"/>
    <w:rsid w:val="00AF54FA"/>
    <w:rsid w:val="00AF6E77"/>
    <w:rsid w:val="00B0184A"/>
    <w:rsid w:val="00B02E2E"/>
    <w:rsid w:val="00B02FFD"/>
    <w:rsid w:val="00B043C4"/>
    <w:rsid w:val="00B06B8C"/>
    <w:rsid w:val="00B11DF1"/>
    <w:rsid w:val="00B157C1"/>
    <w:rsid w:val="00B1790D"/>
    <w:rsid w:val="00B247C9"/>
    <w:rsid w:val="00B248D1"/>
    <w:rsid w:val="00B24FD8"/>
    <w:rsid w:val="00B33EF0"/>
    <w:rsid w:val="00B3449D"/>
    <w:rsid w:val="00B35ECB"/>
    <w:rsid w:val="00B44700"/>
    <w:rsid w:val="00B460AB"/>
    <w:rsid w:val="00B526E5"/>
    <w:rsid w:val="00B52A1F"/>
    <w:rsid w:val="00B543B7"/>
    <w:rsid w:val="00B57EE3"/>
    <w:rsid w:val="00B60EFB"/>
    <w:rsid w:val="00B62076"/>
    <w:rsid w:val="00B66A89"/>
    <w:rsid w:val="00B6740B"/>
    <w:rsid w:val="00B71845"/>
    <w:rsid w:val="00B74147"/>
    <w:rsid w:val="00B75D7F"/>
    <w:rsid w:val="00B8353C"/>
    <w:rsid w:val="00B838BE"/>
    <w:rsid w:val="00B86F0F"/>
    <w:rsid w:val="00B9014A"/>
    <w:rsid w:val="00B90FB6"/>
    <w:rsid w:val="00B943C2"/>
    <w:rsid w:val="00B96863"/>
    <w:rsid w:val="00BA0BEF"/>
    <w:rsid w:val="00BA1F0A"/>
    <w:rsid w:val="00BA36E2"/>
    <w:rsid w:val="00BA511E"/>
    <w:rsid w:val="00BB577F"/>
    <w:rsid w:val="00BB5B7A"/>
    <w:rsid w:val="00BB7691"/>
    <w:rsid w:val="00BC554D"/>
    <w:rsid w:val="00BC60AA"/>
    <w:rsid w:val="00BD2BCB"/>
    <w:rsid w:val="00BD4EAF"/>
    <w:rsid w:val="00BD5B83"/>
    <w:rsid w:val="00BD63F5"/>
    <w:rsid w:val="00BE0818"/>
    <w:rsid w:val="00BE1259"/>
    <w:rsid w:val="00BE27BA"/>
    <w:rsid w:val="00BE45A8"/>
    <w:rsid w:val="00BE7AFC"/>
    <w:rsid w:val="00BF1988"/>
    <w:rsid w:val="00BF479E"/>
    <w:rsid w:val="00BF6C73"/>
    <w:rsid w:val="00BF716B"/>
    <w:rsid w:val="00BF7F0C"/>
    <w:rsid w:val="00C00E5F"/>
    <w:rsid w:val="00C064E5"/>
    <w:rsid w:val="00C13AC6"/>
    <w:rsid w:val="00C13DE7"/>
    <w:rsid w:val="00C157E1"/>
    <w:rsid w:val="00C30117"/>
    <w:rsid w:val="00C406E6"/>
    <w:rsid w:val="00C41F4A"/>
    <w:rsid w:val="00C4227E"/>
    <w:rsid w:val="00C43790"/>
    <w:rsid w:val="00C5023B"/>
    <w:rsid w:val="00C503BD"/>
    <w:rsid w:val="00C56593"/>
    <w:rsid w:val="00C6000F"/>
    <w:rsid w:val="00C62C3F"/>
    <w:rsid w:val="00C64356"/>
    <w:rsid w:val="00C64ADC"/>
    <w:rsid w:val="00C660E5"/>
    <w:rsid w:val="00C66546"/>
    <w:rsid w:val="00C67540"/>
    <w:rsid w:val="00C75693"/>
    <w:rsid w:val="00C87556"/>
    <w:rsid w:val="00C92D48"/>
    <w:rsid w:val="00C95942"/>
    <w:rsid w:val="00C95B3D"/>
    <w:rsid w:val="00C96C3D"/>
    <w:rsid w:val="00C9717F"/>
    <w:rsid w:val="00CA1946"/>
    <w:rsid w:val="00CA2781"/>
    <w:rsid w:val="00CA3065"/>
    <w:rsid w:val="00CA3105"/>
    <w:rsid w:val="00CA5C1E"/>
    <w:rsid w:val="00CA622A"/>
    <w:rsid w:val="00CA7753"/>
    <w:rsid w:val="00CB15E9"/>
    <w:rsid w:val="00CB27B0"/>
    <w:rsid w:val="00CC059B"/>
    <w:rsid w:val="00CC2CF7"/>
    <w:rsid w:val="00CC2DA4"/>
    <w:rsid w:val="00CC343D"/>
    <w:rsid w:val="00CC35FF"/>
    <w:rsid w:val="00CC42A2"/>
    <w:rsid w:val="00CC4814"/>
    <w:rsid w:val="00CC6EA8"/>
    <w:rsid w:val="00CC7BEE"/>
    <w:rsid w:val="00CC7C63"/>
    <w:rsid w:val="00CD08C8"/>
    <w:rsid w:val="00CD1E9C"/>
    <w:rsid w:val="00CD3D17"/>
    <w:rsid w:val="00CD54A5"/>
    <w:rsid w:val="00CD5976"/>
    <w:rsid w:val="00CD59F0"/>
    <w:rsid w:val="00CE1040"/>
    <w:rsid w:val="00CE5119"/>
    <w:rsid w:val="00CE5DAC"/>
    <w:rsid w:val="00CF02E1"/>
    <w:rsid w:val="00CF2C80"/>
    <w:rsid w:val="00CF6204"/>
    <w:rsid w:val="00CF729E"/>
    <w:rsid w:val="00D00915"/>
    <w:rsid w:val="00D00C70"/>
    <w:rsid w:val="00D04AA8"/>
    <w:rsid w:val="00D076B8"/>
    <w:rsid w:val="00D10524"/>
    <w:rsid w:val="00D10ECE"/>
    <w:rsid w:val="00D11DC4"/>
    <w:rsid w:val="00D164FB"/>
    <w:rsid w:val="00D21024"/>
    <w:rsid w:val="00D23CBE"/>
    <w:rsid w:val="00D23FC1"/>
    <w:rsid w:val="00D24C09"/>
    <w:rsid w:val="00D308D2"/>
    <w:rsid w:val="00D32509"/>
    <w:rsid w:val="00D33E38"/>
    <w:rsid w:val="00D34954"/>
    <w:rsid w:val="00D35F40"/>
    <w:rsid w:val="00D3722E"/>
    <w:rsid w:val="00D37F8F"/>
    <w:rsid w:val="00D40334"/>
    <w:rsid w:val="00D45CC9"/>
    <w:rsid w:val="00D4660D"/>
    <w:rsid w:val="00D46610"/>
    <w:rsid w:val="00D513F8"/>
    <w:rsid w:val="00D55CFA"/>
    <w:rsid w:val="00D56FB5"/>
    <w:rsid w:val="00D6638A"/>
    <w:rsid w:val="00D67785"/>
    <w:rsid w:val="00D71106"/>
    <w:rsid w:val="00D71E5E"/>
    <w:rsid w:val="00D72DC1"/>
    <w:rsid w:val="00D73E30"/>
    <w:rsid w:val="00D73F85"/>
    <w:rsid w:val="00D77D0B"/>
    <w:rsid w:val="00D80C26"/>
    <w:rsid w:val="00D822BE"/>
    <w:rsid w:val="00D83FD0"/>
    <w:rsid w:val="00D84E01"/>
    <w:rsid w:val="00D93917"/>
    <w:rsid w:val="00D949E0"/>
    <w:rsid w:val="00D953D8"/>
    <w:rsid w:val="00D971EC"/>
    <w:rsid w:val="00DA06B7"/>
    <w:rsid w:val="00DA17EF"/>
    <w:rsid w:val="00DA2EBF"/>
    <w:rsid w:val="00DA414A"/>
    <w:rsid w:val="00DA5B3C"/>
    <w:rsid w:val="00DB1486"/>
    <w:rsid w:val="00DB5059"/>
    <w:rsid w:val="00DB7521"/>
    <w:rsid w:val="00DC0BF1"/>
    <w:rsid w:val="00DC19C9"/>
    <w:rsid w:val="00DC6671"/>
    <w:rsid w:val="00DE0C33"/>
    <w:rsid w:val="00DE3867"/>
    <w:rsid w:val="00DF1AF5"/>
    <w:rsid w:val="00DF3391"/>
    <w:rsid w:val="00E037A2"/>
    <w:rsid w:val="00E06A0A"/>
    <w:rsid w:val="00E07BCA"/>
    <w:rsid w:val="00E1035E"/>
    <w:rsid w:val="00E1154C"/>
    <w:rsid w:val="00E1192A"/>
    <w:rsid w:val="00E152BA"/>
    <w:rsid w:val="00E17292"/>
    <w:rsid w:val="00E2186D"/>
    <w:rsid w:val="00E22DE1"/>
    <w:rsid w:val="00E22E84"/>
    <w:rsid w:val="00E2569E"/>
    <w:rsid w:val="00E27DBD"/>
    <w:rsid w:val="00E30716"/>
    <w:rsid w:val="00E35CEB"/>
    <w:rsid w:val="00E3693D"/>
    <w:rsid w:val="00E40235"/>
    <w:rsid w:val="00E4388F"/>
    <w:rsid w:val="00E47D5C"/>
    <w:rsid w:val="00E50DD6"/>
    <w:rsid w:val="00E521D5"/>
    <w:rsid w:val="00E55C45"/>
    <w:rsid w:val="00E62A6B"/>
    <w:rsid w:val="00E64D4E"/>
    <w:rsid w:val="00E6560B"/>
    <w:rsid w:val="00E6663F"/>
    <w:rsid w:val="00E743C5"/>
    <w:rsid w:val="00E74E7B"/>
    <w:rsid w:val="00E75B12"/>
    <w:rsid w:val="00E77486"/>
    <w:rsid w:val="00E84051"/>
    <w:rsid w:val="00E8463D"/>
    <w:rsid w:val="00E84BEF"/>
    <w:rsid w:val="00E84D34"/>
    <w:rsid w:val="00E86B5D"/>
    <w:rsid w:val="00E90B4A"/>
    <w:rsid w:val="00E90E4B"/>
    <w:rsid w:val="00E91FBD"/>
    <w:rsid w:val="00E9278B"/>
    <w:rsid w:val="00E96918"/>
    <w:rsid w:val="00E97257"/>
    <w:rsid w:val="00EA08D8"/>
    <w:rsid w:val="00EA2F42"/>
    <w:rsid w:val="00EA4C9E"/>
    <w:rsid w:val="00EA5788"/>
    <w:rsid w:val="00EA7419"/>
    <w:rsid w:val="00EB00BC"/>
    <w:rsid w:val="00EB0157"/>
    <w:rsid w:val="00EB203F"/>
    <w:rsid w:val="00EB3B0D"/>
    <w:rsid w:val="00EB5D90"/>
    <w:rsid w:val="00EB5D96"/>
    <w:rsid w:val="00EC0689"/>
    <w:rsid w:val="00EC1991"/>
    <w:rsid w:val="00EC2279"/>
    <w:rsid w:val="00EC6CE4"/>
    <w:rsid w:val="00ED6899"/>
    <w:rsid w:val="00ED6A02"/>
    <w:rsid w:val="00EE255D"/>
    <w:rsid w:val="00EE6126"/>
    <w:rsid w:val="00EE7BB9"/>
    <w:rsid w:val="00EF117D"/>
    <w:rsid w:val="00EF4333"/>
    <w:rsid w:val="00F00037"/>
    <w:rsid w:val="00F0044E"/>
    <w:rsid w:val="00F007EB"/>
    <w:rsid w:val="00F01CA6"/>
    <w:rsid w:val="00F03276"/>
    <w:rsid w:val="00F04F40"/>
    <w:rsid w:val="00F05413"/>
    <w:rsid w:val="00F056E4"/>
    <w:rsid w:val="00F069AF"/>
    <w:rsid w:val="00F15018"/>
    <w:rsid w:val="00F15923"/>
    <w:rsid w:val="00F15A95"/>
    <w:rsid w:val="00F17D0C"/>
    <w:rsid w:val="00F22448"/>
    <w:rsid w:val="00F25881"/>
    <w:rsid w:val="00F26D1E"/>
    <w:rsid w:val="00F30D31"/>
    <w:rsid w:val="00F32409"/>
    <w:rsid w:val="00F40991"/>
    <w:rsid w:val="00F43BFB"/>
    <w:rsid w:val="00F46BC2"/>
    <w:rsid w:val="00F5080E"/>
    <w:rsid w:val="00F51125"/>
    <w:rsid w:val="00F53AA5"/>
    <w:rsid w:val="00F5464C"/>
    <w:rsid w:val="00F605A6"/>
    <w:rsid w:val="00F65633"/>
    <w:rsid w:val="00F66729"/>
    <w:rsid w:val="00F75952"/>
    <w:rsid w:val="00F75DD4"/>
    <w:rsid w:val="00F76894"/>
    <w:rsid w:val="00F76BC6"/>
    <w:rsid w:val="00F77717"/>
    <w:rsid w:val="00F7774F"/>
    <w:rsid w:val="00F8489C"/>
    <w:rsid w:val="00F86373"/>
    <w:rsid w:val="00F86840"/>
    <w:rsid w:val="00F90371"/>
    <w:rsid w:val="00F90C4C"/>
    <w:rsid w:val="00F9385D"/>
    <w:rsid w:val="00F94E7F"/>
    <w:rsid w:val="00F9597F"/>
    <w:rsid w:val="00F96B75"/>
    <w:rsid w:val="00FA1E2E"/>
    <w:rsid w:val="00FA562A"/>
    <w:rsid w:val="00FA6A64"/>
    <w:rsid w:val="00FB0BC6"/>
    <w:rsid w:val="00FB15C4"/>
    <w:rsid w:val="00FB2131"/>
    <w:rsid w:val="00FB2570"/>
    <w:rsid w:val="00FB56A2"/>
    <w:rsid w:val="00FC14F9"/>
    <w:rsid w:val="00FC37CB"/>
    <w:rsid w:val="00FD1384"/>
    <w:rsid w:val="00FD7548"/>
    <w:rsid w:val="00FE0DB6"/>
    <w:rsid w:val="00FE3986"/>
    <w:rsid w:val="00FE3B62"/>
    <w:rsid w:val="00FE5798"/>
    <w:rsid w:val="00FE59A2"/>
    <w:rsid w:val="00FE754B"/>
    <w:rsid w:val="00FE765A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484d6"/>
    </o:shapedefaults>
    <o:shapelayout v:ext="edit">
      <o:idmap v:ext="edit" data="1"/>
    </o:shapelayout>
  </w:shapeDefaults>
  <w:decimalSymbol w:val=","/>
  <w:listSeparator w:val=";"/>
  <w14:docId w14:val="6BDF8EA1"/>
  <w15:docId w15:val="{C8036987-5D24-4E04-9A5D-F7F1FDF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2E6"/>
    <w:pPr>
      <w:spacing w:before="100"/>
      <w:jc w:val="both"/>
    </w:pPr>
    <w:rPr>
      <w:sz w:val="24"/>
      <w:szCs w:val="24"/>
    </w:rPr>
  </w:style>
  <w:style w:type="paragraph" w:styleId="Naslov1">
    <w:name w:val="heading 1"/>
    <w:basedOn w:val="Normal"/>
    <w:next w:val="Normal"/>
    <w:qFormat/>
    <w:rsid w:val="009E78A7"/>
    <w:pPr>
      <w:tabs>
        <w:tab w:val="left" w:pos="567"/>
      </w:tabs>
      <w:spacing w:before="120" w:after="120"/>
      <w:ind w:left="567" w:hanging="567"/>
      <w:jc w:val="left"/>
      <w:outlineLvl w:val="0"/>
    </w:pPr>
    <w:rPr>
      <w:b/>
      <w:sz w:val="28"/>
      <w:szCs w:val="20"/>
      <w:lang w:eastAsia="en-US"/>
    </w:rPr>
  </w:style>
  <w:style w:type="paragraph" w:styleId="Naslov2">
    <w:name w:val="heading 2"/>
    <w:basedOn w:val="Normal"/>
    <w:next w:val="Normal"/>
    <w:qFormat/>
    <w:rsid w:val="005454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6000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6000F"/>
    <w:pPr>
      <w:tabs>
        <w:tab w:val="center" w:pos="4536"/>
        <w:tab w:val="right" w:pos="9072"/>
      </w:tabs>
    </w:pPr>
  </w:style>
  <w:style w:type="character" w:styleId="Hiperveza">
    <w:name w:val="Hyperlink"/>
    <w:rsid w:val="00C6000F"/>
    <w:rPr>
      <w:color w:val="0000FF"/>
      <w:u w:val="single"/>
    </w:rPr>
  </w:style>
  <w:style w:type="character" w:styleId="SlijeenaHiperveza">
    <w:name w:val="FollowedHyperlink"/>
    <w:rsid w:val="00A06194"/>
    <w:rPr>
      <w:color w:val="800080"/>
      <w:u w:val="single"/>
    </w:rPr>
  </w:style>
  <w:style w:type="paragraph" w:customStyle="1" w:styleId="Body">
    <w:name w:val="Body"/>
    <w:basedOn w:val="Normal"/>
    <w:rsid w:val="003270C8"/>
  </w:style>
  <w:style w:type="character" w:styleId="Brojstranice">
    <w:name w:val="page number"/>
    <w:basedOn w:val="Zadanifontodlomka"/>
    <w:rsid w:val="008B48C9"/>
  </w:style>
  <w:style w:type="table" w:styleId="Reetkatablice">
    <w:name w:val="Table Grid"/>
    <w:basedOn w:val="Obinatablica"/>
    <w:uiPriority w:val="59"/>
    <w:rsid w:val="00DC6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glavljeChar">
    <w:name w:val="Zaglavlje Char"/>
    <w:link w:val="Zaglavlje"/>
    <w:rsid w:val="00CC059B"/>
    <w:rPr>
      <w:sz w:val="24"/>
      <w:szCs w:val="24"/>
    </w:rPr>
  </w:style>
  <w:style w:type="character" w:styleId="Naglaeno">
    <w:name w:val="Strong"/>
    <w:qFormat/>
    <w:rsid w:val="00297B7B"/>
    <w:rPr>
      <w:b/>
      <w:bCs/>
    </w:rPr>
  </w:style>
  <w:style w:type="paragraph" w:styleId="Tijeloteksta">
    <w:name w:val="Body Text"/>
    <w:aliases w:val=" uvlaka 3,  uvlaka 2"/>
    <w:basedOn w:val="Normal"/>
    <w:rsid w:val="00297B7B"/>
    <w:pPr>
      <w:spacing w:before="0"/>
    </w:pPr>
    <w:rPr>
      <w:lang w:eastAsia="en-US"/>
    </w:rPr>
  </w:style>
  <w:style w:type="character" w:customStyle="1" w:styleId="PodnojeChar">
    <w:name w:val="Podnožje Char"/>
    <w:link w:val="Podnoje"/>
    <w:uiPriority w:val="99"/>
    <w:rsid w:val="00D72DC1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D00915"/>
    <w:pPr>
      <w:ind w:left="708"/>
    </w:pPr>
  </w:style>
  <w:style w:type="paragraph" w:customStyle="1" w:styleId="Default">
    <w:name w:val="Default"/>
    <w:rsid w:val="005841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729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729"/>
    <w:rPr>
      <w:rFonts w:ascii="Tahoma" w:hAnsi="Tahoma" w:cs="Tahoma"/>
      <w:sz w:val="16"/>
      <w:szCs w:val="16"/>
    </w:rPr>
  </w:style>
  <w:style w:type="character" w:customStyle="1" w:styleId="Headerorfooter2">
    <w:name w:val="Header or footer (2)_"/>
    <w:basedOn w:val="Zadanifontodlomka"/>
    <w:link w:val="Headerorfooter20"/>
    <w:rsid w:val="002D1B4D"/>
    <w:rPr>
      <w:shd w:val="clear" w:color="auto" w:fill="FFFFFF"/>
    </w:rPr>
  </w:style>
  <w:style w:type="character" w:customStyle="1" w:styleId="Other">
    <w:name w:val="Other_"/>
    <w:basedOn w:val="Zadanifontodlomka"/>
    <w:link w:val="Other0"/>
    <w:rsid w:val="002D1B4D"/>
    <w:rPr>
      <w:rFonts w:ascii="Segoe UI" w:eastAsia="Segoe UI" w:hAnsi="Segoe UI" w:cs="Segoe UI"/>
      <w:sz w:val="22"/>
      <w:szCs w:val="2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2D1B4D"/>
    <w:pPr>
      <w:widowControl w:val="0"/>
      <w:shd w:val="clear" w:color="auto" w:fill="FFFFFF"/>
      <w:spacing w:before="0"/>
      <w:jc w:val="left"/>
    </w:pPr>
    <w:rPr>
      <w:sz w:val="20"/>
      <w:szCs w:val="20"/>
    </w:rPr>
  </w:style>
  <w:style w:type="paragraph" w:customStyle="1" w:styleId="Other0">
    <w:name w:val="Other"/>
    <w:basedOn w:val="Normal"/>
    <w:link w:val="Other"/>
    <w:rsid w:val="002D1B4D"/>
    <w:pPr>
      <w:widowControl w:val="0"/>
      <w:shd w:val="clear" w:color="auto" w:fill="FFFFFF"/>
      <w:spacing w:before="0"/>
      <w:jc w:val="center"/>
    </w:pPr>
    <w:rPr>
      <w:rFonts w:ascii="Segoe UI" w:eastAsia="Segoe UI" w:hAnsi="Segoe UI" w:cs="Segoe UI"/>
      <w:sz w:val="22"/>
      <w:szCs w:val="22"/>
    </w:rPr>
  </w:style>
  <w:style w:type="character" w:customStyle="1" w:styleId="Tablecaption">
    <w:name w:val="Table caption_"/>
    <w:basedOn w:val="Zadanifontodlomka"/>
    <w:link w:val="Tablecaption0"/>
    <w:locked/>
    <w:rsid w:val="00890A2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90A29"/>
    <w:pPr>
      <w:widowControl w:val="0"/>
      <w:shd w:val="clear" w:color="auto" w:fill="FFFFFF"/>
      <w:spacing w:befor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07197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972E6"/>
    <w:rPr>
      <w:color w:val="808080"/>
      <w:shd w:val="clear" w:color="auto" w:fill="E6E6E6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E91FBD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7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st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manuel\My%20Documents\NOVO%202010\dopis%20BIRO%20DATA%20SERVIS%203003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CBA891B4FC84784848A1ED357558D" ma:contentTypeVersion="13" ma:contentTypeDescription="Create a new document." ma:contentTypeScope="" ma:versionID="327d95400999b9ee3efc99ef0df5bef6">
  <xsd:schema xmlns:xsd="http://www.w3.org/2001/XMLSchema" xmlns:xs="http://www.w3.org/2001/XMLSchema" xmlns:p="http://schemas.microsoft.com/office/2006/metadata/properties" xmlns:ns2="7fdf7b9c-f83a-4996-a947-a1feedb604d0" xmlns:ns3="3e3ca43c-8e26-420b-8edc-b022c6ac4893" targetNamespace="http://schemas.microsoft.com/office/2006/metadata/properties" ma:root="true" ma:fieldsID="2ff1b5f1cbabd103e3eab8950597689a" ns2:_="" ns3:_="">
    <xsd:import namespace="7fdf7b9c-f83a-4996-a947-a1feedb604d0"/>
    <xsd:import namespace="3e3ca43c-8e26-420b-8edc-b022c6ac48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7b9c-f83a-4996-a947-a1feedb60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a43c-8e26-420b-8edc-b022c6ac4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5F31-690C-4A0F-9FEB-FEC6EE831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6EC4C-3842-4DA6-8E00-28C6688B3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7b9c-f83a-4996-a947-a1feedb604d0"/>
    <ds:schemaRef ds:uri="3e3ca43c-8e26-420b-8edc-b022c6ac4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DD8D4-70CE-4B41-8BC8-59F35A6B4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3604E2-B6B6-4598-81C4-D056DD60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BIRO DATA SERVIS 3003 2010</Template>
  <TotalTime>135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Split,</vt:lpstr>
      <vt:lpstr>Split,</vt:lpstr>
    </vt:vector>
  </TitlesOfParts>
  <Company>lsdkfj</Company>
  <LinksUpToDate>false</LinksUpToDate>
  <CharactersWithSpaces>4773</CharactersWithSpaces>
  <SharedDoc>false</SharedDoc>
  <HLinks>
    <vt:vector size="12" baseType="variant">
      <vt:variant>
        <vt:i4>262161</vt:i4>
      </vt:variant>
      <vt:variant>
        <vt:i4>9</vt:i4>
      </vt:variant>
      <vt:variant>
        <vt:i4>0</vt:i4>
      </vt:variant>
      <vt:variant>
        <vt:i4>5</vt:i4>
      </vt:variant>
      <vt:variant>
        <vt:lpwstr>http://www.unist.hr/</vt:lpwstr>
      </vt:variant>
      <vt:variant>
        <vt:lpwstr/>
      </vt:variant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http://www.unist.hr/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creator>Emanuel Culic</dc:creator>
  <cp:lastModifiedBy>Jelena</cp:lastModifiedBy>
  <cp:revision>183</cp:revision>
  <cp:lastPrinted>2021-07-12T07:33:00Z</cp:lastPrinted>
  <dcterms:created xsi:type="dcterms:W3CDTF">2020-07-07T10:31:00Z</dcterms:created>
  <dcterms:modified xsi:type="dcterms:W3CDTF">2021-07-20T09:31:00Z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0x010100017CBA891B4FC84784848A1ED357558D</vt:lpwstr>
  </property>
</Properties>
</file>